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F8F" w:rsidRDefault="007D0F8F" w:rsidP="00D401D6">
      <w:pPr>
        <w:pStyle w:val="Titel"/>
        <w:rPr>
          <w:sz w:val="36"/>
          <w:szCs w:val="36"/>
        </w:rPr>
      </w:pPr>
      <w:r w:rsidRPr="00D401D6">
        <w:rPr>
          <w:sz w:val="28"/>
          <w:szCs w:val="28"/>
        </w:rPr>
        <w:t>Forstgenossenschaft Grohnde</w:t>
      </w:r>
      <w:r>
        <w:rPr>
          <w:sz w:val="36"/>
          <w:szCs w:val="36"/>
        </w:rPr>
        <w:t xml:space="preserve"> </w:t>
      </w:r>
    </w:p>
    <w:p w:rsidR="00195C0E" w:rsidRPr="007D0F8F" w:rsidRDefault="007D0F8F" w:rsidP="00D401D6">
      <w:pPr>
        <w:pStyle w:val="Titel"/>
        <w:rPr>
          <w:sz w:val="28"/>
          <w:szCs w:val="28"/>
        </w:rPr>
      </w:pPr>
      <w:r w:rsidRPr="007D0F8F">
        <w:rPr>
          <w:sz w:val="28"/>
          <w:szCs w:val="28"/>
        </w:rPr>
        <w:t xml:space="preserve">Protokoll der </w:t>
      </w:r>
      <w:r w:rsidR="001E0936">
        <w:rPr>
          <w:sz w:val="28"/>
          <w:szCs w:val="28"/>
        </w:rPr>
        <w:t>Jahreshauptversammlung</w:t>
      </w:r>
      <w:r w:rsidRPr="007D0F8F">
        <w:rPr>
          <w:sz w:val="28"/>
          <w:szCs w:val="28"/>
        </w:rPr>
        <w:t xml:space="preserve"> am </w:t>
      </w:r>
      <w:r w:rsidR="001E0936">
        <w:rPr>
          <w:sz w:val="28"/>
          <w:szCs w:val="28"/>
        </w:rPr>
        <w:t>09.02.2024</w:t>
      </w:r>
    </w:p>
    <w:p w:rsidR="0099174F" w:rsidRPr="00611274" w:rsidRDefault="007D0F8F" w:rsidP="00611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Ort: </w:t>
      </w:r>
      <w:r w:rsidR="00DA6119" w:rsidRPr="00D401D6">
        <w:rPr>
          <w:sz w:val="28"/>
          <w:szCs w:val="28"/>
        </w:rPr>
        <w:t>Gasthaus Zur Post, Leinemann</w:t>
      </w:r>
    </w:p>
    <w:p w:rsidR="007638C9" w:rsidRDefault="0099174F" w:rsidP="001E0936">
      <w:pPr>
        <w:pStyle w:val="berschrift1"/>
        <w:rPr>
          <w:sz w:val="28"/>
          <w:szCs w:val="28"/>
        </w:rPr>
      </w:pPr>
      <w:r w:rsidRPr="00611274">
        <w:rPr>
          <w:sz w:val="28"/>
          <w:szCs w:val="28"/>
        </w:rPr>
        <w:t>Tagesordnung</w:t>
      </w:r>
    </w:p>
    <w:p w:rsidR="001E0936" w:rsidRPr="001E0936" w:rsidRDefault="001E0936" w:rsidP="001E0936"/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Eröffnung der Versammlung und Begrüßung durch den ersten Vorsitzenden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Bericht des Vorsitzenden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Rechnungsablage, Geschäftsbericht und Genehmigung des Jahresabschlusses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Bericht der Kassenprüfer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Entlastung des Vorstands und des Rechnungsführers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Beschlussfassung über die Verwendung des Reingewinns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 xml:space="preserve">Neuwahl des Rechnungsführers </w:t>
      </w:r>
    </w:p>
    <w:p w:rsidR="001E0936" w:rsidRPr="001E0936" w:rsidRDefault="001E0936" w:rsidP="001E0936">
      <w:pPr>
        <w:pStyle w:val="Listenabsatz"/>
        <w:ind w:left="426"/>
        <w:rPr>
          <w:sz w:val="22"/>
          <w:szCs w:val="22"/>
        </w:rPr>
      </w:pPr>
      <w:r w:rsidRPr="001E0936">
        <w:rPr>
          <w:sz w:val="22"/>
          <w:szCs w:val="22"/>
        </w:rPr>
        <w:t>(Tanja Gesemann stellt ihr Amt zur Verfügung)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Wahl eines Kassenprüfers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Anpassung Aufwandsentschädigung des 1. Vorsitzenden</w:t>
      </w:r>
    </w:p>
    <w:p w:rsidR="001E0936" w:rsidRPr="001E0936" w:rsidRDefault="001E0936" w:rsidP="001E0936">
      <w:pPr>
        <w:ind w:left="448" w:hanging="88"/>
        <w:rPr>
          <w:sz w:val="22"/>
          <w:szCs w:val="22"/>
        </w:rPr>
      </w:pPr>
      <w:r w:rsidRPr="001E0936">
        <w:rPr>
          <w:sz w:val="22"/>
          <w:szCs w:val="22"/>
        </w:rPr>
        <w:t xml:space="preserve"> Aufwandsentschädigung Rechnungsführer und Schriftführer</w:t>
      </w:r>
    </w:p>
    <w:p w:rsidR="001E0936" w:rsidRPr="001E0936" w:rsidRDefault="001E0936" w:rsidP="001E093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E0936">
        <w:rPr>
          <w:sz w:val="22"/>
          <w:szCs w:val="22"/>
        </w:rPr>
        <w:t>Verschiedenes und Anfragen</w:t>
      </w:r>
    </w:p>
    <w:p w:rsidR="00913645" w:rsidRPr="007D0F8F" w:rsidRDefault="00913645" w:rsidP="00913645"/>
    <w:p w:rsidR="00913645" w:rsidRPr="00611274" w:rsidRDefault="007D0F8F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1. </w:t>
      </w:r>
    </w:p>
    <w:p w:rsidR="00913645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 xml:space="preserve">Der 1. Vorsitzende </w:t>
      </w:r>
      <w:r w:rsidR="00D96350">
        <w:rPr>
          <w:sz w:val="22"/>
          <w:szCs w:val="22"/>
        </w:rPr>
        <w:t xml:space="preserve">Manfred Lührig </w:t>
      </w:r>
      <w:r w:rsidRPr="007557BA">
        <w:rPr>
          <w:sz w:val="22"/>
          <w:szCs w:val="22"/>
        </w:rPr>
        <w:t xml:space="preserve">eröffnete die Versammlung um 19:00 und stellte die ordnungsgemäße Einladung </w:t>
      </w:r>
      <w:r w:rsidR="001E0936">
        <w:rPr>
          <w:sz w:val="22"/>
          <w:szCs w:val="22"/>
        </w:rPr>
        <w:t xml:space="preserve">(nach Korrektur Punkt 5) </w:t>
      </w:r>
      <w:r w:rsidRPr="007557BA">
        <w:rPr>
          <w:sz w:val="22"/>
          <w:szCs w:val="22"/>
        </w:rPr>
        <w:t>fest.</w:t>
      </w:r>
    </w:p>
    <w:p w:rsidR="001E0936" w:rsidRPr="007557BA" w:rsidRDefault="001E0936" w:rsidP="00913645">
      <w:pPr>
        <w:rPr>
          <w:sz w:val="22"/>
          <w:szCs w:val="22"/>
        </w:rPr>
      </w:pPr>
      <w:r>
        <w:rPr>
          <w:sz w:val="22"/>
          <w:szCs w:val="22"/>
        </w:rPr>
        <w:t>Als Gast wurde der für uns zuständige Förster Herr Wittig begrüßt.</w:t>
      </w:r>
    </w:p>
    <w:p w:rsidR="001E0936" w:rsidRDefault="001E0936" w:rsidP="00913645">
      <w:pPr>
        <w:rPr>
          <w:sz w:val="22"/>
          <w:szCs w:val="22"/>
        </w:rPr>
      </w:pPr>
      <w:r w:rsidRPr="001E0936">
        <w:rPr>
          <w:sz w:val="22"/>
          <w:szCs w:val="22"/>
        </w:rPr>
        <w:t>Die Frage</w:t>
      </w:r>
      <w:r>
        <w:rPr>
          <w:sz w:val="22"/>
          <w:szCs w:val="22"/>
        </w:rPr>
        <w:t xml:space="preserve">, ob die durchzuführenden Wahlen mündlich </w:t>
      </w:r>
      <w:r w:rsidR="000D1B16">
        <w:rPr>
          <w:sz w:val="22"/>
          <w:szCs w:val="22"/>
        </w:rPr>
        <w:t xml:space="preserve">oder schriftlich </w:t>
      </w:r>
      <w:r>
        <w:rPr>
          <w:sz w:val="22"/>
          <w:szCs w:val="22"/>
        </w:rPr>
        <w:t xml:space="preserve">durchgeführt werden sollen, wurde mit einer Enthaltung und einer Stimme für schriftliche Abstimmung </w:t>
      </w:r>
      <w:r w:rsidR="000D1B16">
        <w:rPr>
          <w:sz w:val="22"/>
          <w:szCs w:val="22"/>
        </w:rPr>
        <w:t>von den Mitgliedern beantwortet.</w:t>
      </w:r>
    </w:p>
    <w:p w:rsidR="001E0936" w:rsidRDefault="001E0936" w:rsidP="00913645">
      <w:pPr>
        <w:rPr>
          <w:b/>
          <w:bCs/>
          <w:sz w:val="22"/>
          <w:szCs w:val="22"/>
        </w:rPr>
      </w:pPr>
    </w:p>
    <w:p w:rsidR="007D0F8F" w:rsidRPr="00611274" w:rsidRDefault="007D0F8F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2.</w:t>
      </w:r>
    </w:p>
    <w:p w:rsidR="000D1B16" w:rsidRPr="00637D12" w:rsidRDefault="000D1B16" w:rsidP="00637D12">
      <w:pPr>
        <w:rPr>
          <w:sz w:val="22"/>
          <w:szCs w:val="22"/>
        </w:rPr>
      </w:pPr>
      <w:r>
        <w:rPr>
          <w:sz w:val="22"/>
          <w:szCs w:val="22"/>
        </w:rPr>
        <w:t xml:space="preserve">Die Mitglieder gedachten mit einer Gedenkminute der in 2023 </w:t>
      </w:r>
      <w:r w:rsidR="003868B7">
        <w:rPr>
          <w:sz w:val="22"/>
          <w:szCs w:val="22"/>
        </w:rPr>
        <w:t>V</w:t>
      </w:r>
      <w:r>
        <w:rPr>
          <w:sz w:val="22"/>
          <w:szCs w:val="22"/>
        </w:rPr>
        <w:t>erstorbenen</w:t>
      </w:r>
      <w:r w:rsidR="003868B7">
        <w:rPr>
          <w:sz w:val="22"/>
          <w:szCs w:val="22"/>
        </w:rPr>
        <w:t>:</w:t>
      </w:r>
      <w:r w:rsidR="00637D12">
        <w:rPr>
          <w:sz w:val="22"/>
          <w:szCs w:val="22"/>
        </w:rPr>
        <w:t xml:space="preserve"> </w:t>
      </w:r>
      <w:r w:rsidRPr="00637D12">
        <w:rPr>
          <w:sz w:val="22"/>
          <w:szCs w:val="22"/>
        </w:rPr>
        <w:t>Frau Röver</w:t>
      </w:r>
      <w:r w:rsidR="00637D12">
        <w:rPr>
          <w:sz w:val="22"/>
          <w:szCs w:val="22"/>
        </w:rPr>
        <w:t xml:space="preserve">, </w:t>
      </w:r>
      <w:r w:rsidRPr="00637D12">
        <w:rPr>
          <w:sz w:val="22"/>
          <w:szCs w:val="22"/>
        </w:rPr>
        <w:t>Frau Zeddies</w:t>
      </w:r>
      <w:r w:rsidR="00637D12">
        <w:rPr>
          <w:sz w:val="22"/>
          <w:szCs w:val="22"/>
        </w:rPr>
        <w:t xml:space="preserve"> und </w:t>
      </w:r>
      <w:r w:rsidRPr="00637D12">
        <w:rPr>
          <w:sz w:val="22"/>
          <w:szCs w:val="22"/>
        </w:rPr>
        <w:t>Herr Brackmann</w:t>
      </w:r>
      <w:r w:rsidR="00637D12">
        <w:rPr>
          <w:sz w:val="22"/>
          <w:szCs w:val="22"/>
        </w:rPr>
        <w:t>.</w:t>
      </w:r>
    </w:p>
    <w:p w:rsidR="00637D12" w:rsidRDefault="00637D12" w:rsidP="00913645">
      <w:pPr>
        <w:rPr>
          <w:sz w:val="22"/>
          <w:szCs w:val="22"/>
        </w:rPr>
      </w:pPr>
    </w:p>
    <w:p w:rsidR="00D96350" w:rsidRDefault="000D1B16" w:rsidP="00913645">
      <w:pPr>
        <w:rPr>
          <w:sz w:val="22"/>
          <w:szCs w:val="22"/>
        </w:rPr>
      </w:pPr>
      <w:r>
        <w:rPr>
          <w:sz w:val="22"/>
          <w:szCs w:val="22"/>
        </w:rPr>
        <w:t>Der 1. Vorsitzende berichtete über folgende Themen</w:t>
      </w:r>
    </w:p>
    <w:p w:rsidR="000D1B16" w:rsidRDefault="000D1B16" w:rsidP="000D1B1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Der gesamte Einschlag wurde an die Kunden Elberg, Bröker, Sattelmacher, Blomberger Holzindustrie, Kronospan, Arnecke und Brennholz-Meyer verkauft.</w:t>
      </w:r>
    </w:p>
    <w:p w:rsidR="000D1B16" w:rsidRDefault="000D1B16" w:rsidP="000D1B1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Kosten und Investitionen</w:t>
      </w:r>
    </w:p>
    <w:p w:rsidR="000D1B16" w:rsidRDefault="000D1B16" w:rsidP="000D1B16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Bei jedem Sturm entstehen zu reparierende Schäden an der Eingatterung</w:t>
      </w:r>
    </w:p>
    <w:p w:rsidR="000D1B16" w:rsidRDefault="000D1B16" w:rsidP="000D1B16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Die Jungwuchskulturen sind über 10 Jahre zu pflegen, das Mähen kostet dabei 1.000,- € netto pro ha</w:t>
      </w:r>
    </w:p>
    <w:p w:rsidR="000D1B16" w:rsidRDefault="000D1B16" w:rsidP="000D1B16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Der Weg in Abteilung 6-7 ist sanierungsbedürftig, ein Angebot über 12.500,-€ liegt</w:t>
      </w:r>
      <w:r w:rsidR="001D320E">
        <w:rPr>
          <w:sz w:val="22"/>
          <w:szCs w:val="22"/>
        </w:rPr>
        <w:t xml:space="preserve"> </w:t>
      </w:r>
      <w:r>
        <w:rPr>
          <w:sz w:val="22"/>
          <w:szCs w:val="22"/>
        </w:rPr>
        <w:t>vor.</w:t>
      </w:r>
    </w:p>
    <w:p w:rsidR="00E97126" w:rsidRDefault="00E97126" w:rsidP="000D1B16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3000 Douglasien für ca. 6-8.</w:t>
      </w:r>
      <w:r w:rsidR="003868B7">
        <w:rPr>
          <w:sz w:val="22"/>
          <w:szCs w:val="22"/>
        </w:rPr>
        <w:t>0</w:t>
      </w:r>
      <w:r>
        <w:rPr>
          <w:sz w:val="22"/>
          <w:szCs w:val="22"/>
        </w:rPr>
        <w:t xml:space="preserve">00,-€ sind zu pflanzen </w:t>
      </w:r>
    </w:p>
    <w:p w:rsidR="00637D12" w:rsidRDefault="00637D12" w:rsidP="001D320E">
      <w:pPr>
        <w:rPr>
          <w:sz w:val="22"/>
          <w:szCs w:val="22"/>
        </w:rPr>
      </w:pPr>
    </w:p>
    <w:p w:rsidR="000D1B16" w:rsidRDefault="001D320E" w:rsidP="001D320E">
      <w:pPr>
        <w:rPr>
          <w:sz w:val="22"/>
          <w:szCs w:val="22"/>
        </w:rPr>
      </w:pPr>
      <w:r>
        <w:rPr>
          <w:sz w:val="22"/>
          <w:szCs w:val="22"/>
        </w:rPr>
        <w:t xml:space="preserve">Herr Wittig führte den Bericht </w:t>
      </w:r>
      <w:r w:rsidR="00EB5334">
        <w:rPr>
          <w:sz w:val="22"/>
          <w:szCs w:val="22"/>
        </w:rPr>
        <w:t>zu unserem Wald und Forstwirtschaftsjahr</w:t>
      </w:r>
      <w:r>
        <w:rPr>
          <w:sz w:val="22"/>
          <w:szCs w:val="22"/>
        </w:rPr>
        <w:t xml:space="preserve"> weiter</w:t>
      </w:r>
    </w:p>
    <w:p w:rsidR="001D320E" w:rsidRDefault="001D320E" w:rsidP="001D320E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Das Borkenkäfer bedingte Fichtensterben gehe weiter, auch jüngere Bestände seien betroffen und bereits verloren</w:t>
      </w:r>
    </w:p>
    <w:p w:rsidR="001D320E" w:rsidRDefault="001D320E" w:rsidP="001D320E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Die Buchen in Abt. 2 und 10 haben Trockenschäden oder Schleimfluss, dort wurden die kranken Bäume eingeschlagen.</w:t>
      </w:r>
    </w:p>
    <w:p w:rsidR="001D320E" w:rsidRDefault="001D320E" w:rsidP="001D320E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Der Einschlag verlief mit rund 1.200 Fm planmäßig</w:t>
      </w:r>
    </w:p>
    <w:p w:rsidR="001D320E" w:rsidRDefault="001D320E" w:rsidP="001D320E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Buche: Abt. 2 100 Fm, Abt. 10 350 Fm</w:t>
      </w:r>
    </w:p>
    <w:p w:rsidR="001D320E" w:rsidRDefault="001D320E" w:rsidP="001D320E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Geschädigte Fichten, Douglasien, Lärchen: 190 Fm</w:t>
      </w:r>
    </w:p>
    <w:p w:rsidR="001D320E" w:rsidRDefault="001D320E" w:rsidP="001D320E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Industrieholz: 370 Fm</w:t>
      </w:r>
    </w:p>
    <w:p w:rsidR="001D320E" w:rsidRDefault="001D320E" w:rsidP="001D320E"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Brennholz: 110 Rm</w:t>
      </w:r>
    </w:p>
    <w:p w:rsidR="001D320E" w:rsidRDefault="001D320E" w:rsidP="001D320E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Aufgrund der hohen Lagerbestände und der stagnierenden Nachfrage ist die Preistendenz derzeit rückläufig</w:t>
      </w:r>
      <w:r w:rsidR="00E97126">
        <w:rPr>
          <w:sz w:val="22"/>
          <w:szCs w:val="22"/>
        </w:rPr>
        <w:t>, mit Preissteigerungen sei in 2023 nicht zu rechnen.</w:t>
      </w:r>
    </w:p>
    <w:p w:rsidR="00E97126" w:rsidRDefault="00E97126" w:rsidP="00E97126">
      <w:pPr>
        <w:rPr>
          <w:sz w:val="22"/>
          <w:szCs w:val="22"/>
        </w:rPr>
      </w:pPr>
    </w:p>
    <w:p w:rsidR="00E97126" w:rsidRDefault="00E97126" w:rsidP="00E97126">
      <w:pPr>
        <w:rPr>
          <w:sz w:val="22"/>
          <w:szCs w:val="22"/>
        </w:rPr>
      </w:pPr>
      <w:r>
        <w:rPr>
          <w:sz w:val="22"/>
          <w:szCs w:val="22"/>
        </w:rPr>
        <w:t>Der 1. Vorsitzende übernahm die weitere Berichterstattun</w:t>
      </w:r>
      <w:r w:rsidR="00EB5334">
        <w:rPr>
          <w:sz w:val="22"/>
          <w:szCs w:val="22"/>
        </w:rPr>
        <w:t>g</w:t>
      </w:r>
      <w:r>
        <w:rPr>
          <w:sz w:val="22"/>
          <w:szCs w:val="22"/>
        </w:rPr>
        <w:t>:</w:t>
      </w:r>
    </w:p>
    <w:p w:rsidR="00EB5334" w:rsidRDefault="00E97126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Der Preis für Brennholz Buche liegt bei 30,- €/Rm, für Kronenholz bei 15,- €/Rm. </w:t>
      </w:r>
    </w:p>
    <w:p w:rsidR="00E97126" w:rsidRDefault="00E97126" w:rsidP="00EB5334">
      <w:pPr>
        <w:pStyle w:val="Listenabsatz"/>
        <w:rPr>
          <w:sz w:val="22"/>
          <w:szCs w:val="22"/>
        </w:rPr>
      </w:pPr>
      <w:r>
        <w:rPr>
          <w:sz w:val="22"/>
          <w:szCs w:val="22"/>
        </w:rPr>
        <w:t>Erneut wurde explizit darauf hingewiesen, dass genommenes Brennholz aus</w:t>
      </w:r>
      <w:r w:rsidR="000F6E15">
        <w:rPr>
          <w:sz w:val="22"/>
          <w:szCs w:val="22"/>
        </w:rPr>
        <w:t>s</w:t>
      </w:r>
      <w:r>
        <w:rPr>
          <w:sz w:val="22"/>
          <w:szCs w:val="22"/>
        </w:rPr>
        <w:t>chließlich im eigenen Ofen auf der eigenen Hofstelle verbrannt werden darf.</w:t>
      </w:r>
    </w:p>
    <w:p w:rsidR="00E97126" w:rsidRDefault="00E97126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Im Frühjahr 2023 wurden die Schranken im Wald vor den Wald umgesetzt</w:t>
      </w:r>
      <w:r w:rsidR="00EB5334">
        <w:rPr>
          <w:sz w:val="22"/>
          <w:szCs w:val="22"/>
        </w:rPr>
        <w:t>.</w:t>
      </w:r>
    </w:p>
    <w:p w:rsidR="00E97126" w:rsidRDefault="00E97126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Ein zugeschlämmter  Übergang in Abteilung 1 wurde freigebaggert, die Wegkanten wurden gemäht.</w:t>
      </w:r>
    </w:p>
    <w:p w:rsidR="00E97126" w:rsidRDefault="00E97126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Der Vorstand folgte der Einladung der Forstgenossenschaft Hohe-Brökeln zum 130-jährigen Bestehen. (06.05.2023)</w:t>
      </w:r>
    </w:p>
    <w:p w:rsidR="00E97126" w:rsidRDefault="00E97126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Das jährliche Treffen der benachbarten Forste fand am 09.06.23 in Lüntorf statt</w:t>
      </w:r>
    </w:p>
    <w:p w:rsidR="005317C2" w:rsidRDefault="005317C2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Am 06.09.23 gab es eine Exkursion vom Forstamt in Tündern mit der Besichtigung von Anpflanzungen, gesäten Flächen und erkrankten Beständen.</w:t>
      </w:r>
    </w:p>
    <w:p w:rsidR="005317C2" w:rsidRPr="00E97126" w:rsidRDefault="005317C2" w:rsidP="00E97126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Unsere Forstgenossenschaft ist zu 100% PEFC-zertifiziert. Daher wurde noch einmal auf die die Persönliche Schutzausrüstung für Selbstwerber, den Nachweis des Sägescheins und die Einhaltung und Bestätigung der geltenden Vorschriften hingewiesen. </w:t>
      </w:r>
    </w:p>
    <w:p w:rsidR="000D1B16" w:rsidRDefault="000D1B16" w:rsidP="00913645">
      <w:pPr>
        <w:rPr>
          <w:sz w:val="22"/>
          <w:szCs w:val="22"/>
        </w:rPr>
      </w:pPr>
    </w:p>
    <w:p w:rsidR="007557BA" w:rsidRPr="00611274" w:rsidRDefault="007557BA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3.</w:t>
      </w:r>
    </w:p>
    <w:p w:rsidR="005317C2" w:rsidRDefault="005317C2" w:rsidP="00913645">
      <w:pPr>
        <w:rPr>
          <w:sz w:val="22"/>
          <w:szCs w:val="22"/>
        </w:rPr>
      </w:pPr>
      <w:r>
        <w:rPr>
          <w:sz w:val="22"/>
          <w:szCs w:val="22"/>
        </w:rPr>
        <w:t xml:space="preserve">Tanja Gesemann berichtete über Einnahmen, Ausgaben, den Jahresabschluss und den Kassenbestand. </w:t>
      </w:r>
    </w:p>
    <w:p w:rsidR="00EB5334" w:rsidRDefault="00EB5334" w:rsidP="00913645">
      <w:pPr>
        <w:rPr>
          <w:sz w:val="22"/>
          <w:szCs w:val="22"/>
        </w:rPr>
      </w:pPr>
      <w:r w:rsidRPr="00EB5334">
        <w:rPr>
          <w:sz w:val="22"/>
          <w:szCs w:val="22"/>
          <w:highlight w:val="red"/>
        </w:rPr>
        <w:t>Ggf. Zahlen ergänzen</w:t>
      </w:r>
    </w:p>
    <w:p w:rsidR="007557BA" w:rsidRDefault="007557BA" w:rsidP="00913645">
      <w:pPr>
        <w:rPr>
          <w:sz w:val="22"/>
          <w:szCs w:val="22"/>
        </w:rPr>
      </w:pPr>
    </w:p>
    <w:p w:rsidR="007557BA" w:rsidRPr="00611274" w:rsidRDefault="00D96350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4.</w:t>
      </w:r>
    </w:p>
    <w:p w:rsidR="00D96350" w:rsidRDefault="005317C2" w:rsidP="00D96350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15EA2">
        <w:rPr>
          <w:sz w:val="22"/>
          <w:szCs w:val="22"/>
        </w:rPr>
        <w:t>er Bericht der</w:t>
      </w:r>
      <w:r>
        <w:rPr>
          <w:sz w:val="22"/>
          <w:szCs w:val="22"/>
        </w:rPr>
        <w:t xml:space="preserve"> Kassenprüfer</w:t>
      </w:r>
      <w:r w:rsidR="00015EA2">
        <w:rPr>
          <w:sz w:val="22"/>
          <w:szCs w:val="22"/>
        </w:rPr>
        <w:t xml:space="preserve">, vertreten durch </w:t>
      </w:r>
      <w:r>
        <w:rPr>
          <w:sz w:val="22"/>
          <w:szCs w:val="22"/>
        </w:rPr>
        <w:t>Herr</w:t>
      </w:r>
      <w:r w:rsidR="00015EA2">
        <w:rPr>
          <w:sz w:val="22"/>
          <w:szCs w:val="22"/>
        </w:rPr>
        <w:t>n</w:t>
      </w:r>
      <w:r>
        <w:rPr>
          <w:sz w:val="22"/>
          <w:szCs w:val="22"/>
        </w:rPr>
        <w:t xml:space="preserve"> Gruppe und Herr</w:t>
      </w:r>
      <w:r w:rsidR="00015EA2">
        <w:rPr>
          <w:sz w:val="22"/>
          <w:szCs w:val="22"/>
        </w:rPr>
        <w:t>n</w:t>
      </w:r>
      <w:r>
        <w:rPr>
          <w:sz w:val="22"/>
          <w:szCs w:val="22"/>
        </w:rPr>
        <w:t xml:space="preserve"> Scheel</w:t>
      </w:r>
      <w:r w:rsidR="00015EA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15EA2">
        <w:rPr>
          <w:sz w:val="22"/>
          <w:szCs w:val="22"/>
        </w:rPr>
        <w:t>bestätigte</w:t>
      </w:r>
      <w:r>
        <w:rPr>
          <w:sz w:val="22"/>
          <w:szCs w:val="22"/>
        </w:rPr>
        <w:t xml:space="preserve"> eine ordentliche und einwandfreie </w:t>
      </w:r>
      <w:r w:rsidR="00015EA2">
        <w:rPr>
          <w:sz w:val="22"/>
          <w:szCs w:val="22"/>
        </w:rPr>
        <w:t>und vorbildliche Rechnungs</w:t>
      </w:r>
      <w:r>
        <w:rPr>
          <w:sz w:val="22"/>
          <w:szCs w:val="22"/>
        </w:rPr>
        <w:t>führung</w:t>
      </w:r>
      <w:r w:rsidR="00015EA2">
        <w:rPr>
          <w:sz w:val="22"/>
          <w:szCs w:val="22"/>
        </w:rPr>
        <w:t xml:space="preserve">. </w:t>
      </w:r>
    </w:p>
    <w:p w:rsidR="00015EA2" w:rsidRDefault="00015EA2" w:rsidP="00D96350">
      <w:pPr>
        <w:rPr>
          <w:sz w:val="22"/>
          <w:szCs w:val="22"/>
        </w:rPr>
      </w:pPr>
      <w:r>
        <w:rPr>
          <w:sz w:val="22"/>
          <w:szCs w:val="22"/>
        </w:rPr>
        <w:t>Sie beantragten die Entlastung des Rechnungsführers und des gesamten Vorstands.</w:t>
      </w:r>
    </w:p>
    <w:p w:rsidR="00015EA2" w:rsidRDefault="00015EA2" w:rsidP="00D96350">
      <w:pPr>
        <w:rPr>
          <w:b/>
          <w:bCs/>
          <w:sz w:val="22"/>
          <w:szCs w:val="22"/>
        </w:rPr>
      </w:pPr>
    </w:p>
    <w:p w:rsidR="00015EA2" w:rsidRPr="00015EA2" w:rsidRDefault="00015EA2" w:rsidP="00D96350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</w:t>
      </w:r>
      <w:r>
        <w:rPr>
          <w:b/>
          <w:bCs/>
          <w:sz w:val="22"/>
          <w:szCs w:val="22"/>
        </w:rPr>
        <w:t>5.</w:t>
      </w:r>
    </w:p>
    <w:p w:rsidR="00015EA2" w:rsidRDefault="00015EA2" w:rsidP="00D96350">
      <w:pPr>
        <w:rPr>
          <w:sz w:val="22"/>
          <w:szCs w:val="22"/>
        </w:rPr>
      </w:pPr>
      <w:r>
        <w:rPr>
          <w:sz w:val="22"/>
          <w:szCs w:val="22"/>
        </w:rPr>
        <w:t>Der Rechnungsführer wurde (per Handzeichen) einstimmig entlastet.</w:t>
      </w:r>
    </w:p>
    <w:p w:rsidR="00015EA2" w:rsidRDefault="00015EA2" w:rsidP="00D96350">
      <w:pPr>
        <w:rPr>
          <w:sz w:val="22"/>
          <w:szCs w:val="22"/>
        </w:rPr>
      </w:pPr>
      <w:r>
        <w:rPr>
          <w:sz w:val="22"/>
          <w:szCs w:val="22"/>
        </w:rPr>
        <w:t>Der Vorstand wurde mit einer En</w:t>
      </w:r>
      <w:r w:rsidR="00841314">
        <w:rPr>
          <w:sz w:val="22"/>
          <w:szCs w:val="22"/>
        </w:rPr>
        <w:t>t</w:t>
      </w:r>
      <w:r>
        <w:rPr>
          <w:sz w:val="22"/>
          <w:szCs w:val="22"/>
        </w:rPr>
        <w:t>haltung (per Handzeichen) entlastet.</w:t>
      </w:r>
    </w:p>
    <w:p w:rsidR="00D96350" w:rsidRDefault="00D96350" w:rsidP="00D96350">
      <w:pPr>
        <w:rPr>
          <w:sz w:val="22"/>
          <w:szCs w:val="22"/>
        </w:rPr>
      </w:pPr>
    </w:p>
    <w:p w:rsidR="00015EA2" w:rsidRDefault="00015EA2" w:rsidP="00015EA2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</w:t>
      </w:r>
      <w:r>
        <w:rPr>
          <w:b/>
          <w:bCs/>
          <w:sz w:val="22"/>
          <w:szCs w:val="22"/>
        </w:rPr>
        <w:t xml:space="preserve">6. </w:t>
      </w:r>
    </w:p>
    <w:p w:rsidR="00015EA2" w:rsidRPr="00015EA2" w:rsidRDefault="00015EA2" w:rsidP="00015EA2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Der </w:t>
      </w:r>
      <w:r>
        <w:rPr>
          <w:sz w:val="22"/>
          <w:szCs w:val="22"/>
        </w:rPr>
        <w:t xml:space="preserve">Vorstand schlug eine Ausschüttung in Höhe von 120,- €/Anteil vor, für nicht genommenes Holz </w:t>
      </w:r>
      <w:r w:rsidR="005B58D9">
        <w:rPr>
          <w:color w:val="000000" w:themeColor="text1"/>
          <w:sz w:val="22"/>
          <w:szCs w:val="22"/>
        </w:rPr>
        <w:t>20</w:t>
      </w:r>
      <w:r w:rsidRPr="00AC127B">
        <w:rPr>
          <w:color w:val="000000" w:themeColor="text1"/>
          <w:sz w:val="22"/>
          <w:szCs w:val="22"/>
        </w:rPr>
        <w:t xml:space="preserve">,- € </w:t>
      </w:r>
      <w:r>
        <w:rPr>
          <w:sz w:val="22"/>
          <w:szCs w:val="22"/>
        </w:rPr>
        <w:t xml:space="preserve">und für Altenteiler </w:t>
      </w:r>
      <w:r w:rsidRPr="00AC127B">
        <w:rPr>
          <w:color w:val="000000" w:themeColor="text1"/>
          <w:sz w:val="22"/>
          <w:szCs w:val="22"/>
        </w:rPr>
        <w:t>90,- €</w:t>
      </w:r>
    </w:p>
    <w:p w:rsidR="00015EA2" w:rsidRDefault="00015EA2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Die Versammlung stimmte </w:t>
      </w:r>
      <w:r w:rsidR="00EB5334">
        <w:rPr>
          <w:sz w:val="22"/>
          <w:szCs w:val="22"/>
        </w:rPr>
        <w:t xml:space="preserve">(per Handzeichen) </w:t>
      </w:r>
      <w:r>
        <w:rPr>
          <w:sz w:val="22"/>
          <w:szCs w:val="22"/>
        </w:rPr>
        <w:t>mit zwei Enthaltungen für den Vorschlag.</w:t>
      </w:r>
    </w:p>
    <w:p w:rsidR="00015EA2" w:rsidRDefault="00015EA2" w:rsidP="00D96350">
      <w:pPr>
        <w:rPr>
          <w:sz w:val="22"/>
          <w:szCs w:val="22"/>
        </w:rPr>
      </w:pPr>
    </w:p>
    <w:p w:rsidR="00015EA2" w:rsidRDefault="00015EA2" w:rsidP="00015EA2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</w:t>
      </w:r>
      <w:r>
        <w:rPr>
          <w:b/>
          <w:bCs/>
          <w:sz w:val="22"/>
          <w:szCs w:val="22"/>
        </w:rPr>
        <w:t>7.</w:t>
      </w:r>
    </w:p>
    <w:p w:rsidR="00015EA2" w:rsidRDefault="00015EA2" w:rsidP="00D96350">
      <w:pPr>
        <w:rPr>
          <w:sz w:val="22"/>
          <w:szCs w:val="22"/>
        </w:rPr>
      </w:pPr>
      <w:r>
        <w:rPr>
          <w:sz w:val="22"/>
          <w:szCs w:val="22"/>
        </w:rPr>
        <w:t>Als Wahlhelfer für die Neuwahl des Rechnungsführers wurden Frau Budde und Herr Depta einstimmig gewählt. Die Wahl wurde geheim und schriftlich durchgeführt.</w:t>
      </w:r>
    </w:p>
    <w:p w:rsidR="00015EA2" w:rsidRDefault="00015EA2" w:rsidP="00D96350">
      <w:pPr>
        <w:rPr>
          <w:sz w:val="22"/>
          <w:szCs w:val="22"/>
        </w:rPr>
      </w:pPr>
      <w:r>
        <w:rPr>
          <w:sz w:val="22"/>
          <w:szCs w:val="22"/>
        </w:rPr>
        <w:t>Der Vorstand schlug Herrn Müller zur Wahl vor, weitere Vorschläge wurden nicht gemacht.</w:t>
      </w:r>
    </w:p>
    <w:p w:rsidR="00015EA2" w:rsidRDefault="000D36DD" w:rsidP="00D96350">
      <w:pPr>
        <w:rPr>
          <w:sz w:val="22"/>
          <w:szCs w:val="22"/>
        </w:rPr>
      </w:pPr>
      <w:r>
        <w:rPr>
          <w:sz w:val="22"/>
          <w:szCs w:val="22"/>
        </w:rPr>
        <w:t>Anwesend waren 224,3 Anteile. Herr Müller wurde mit 183,9 Anteilen ja-Stimmen, 25 Anteilen nein-Stimmen und 15,4 Anteilen Enthaltungen gewählt und nahm das Amt an.</w:t>
      </w:r>
    </w:p>
    <w:p w:rsidR="00015EA2" w:rsidRDefault="00015EA2" w:rsidP="00D96350">
      <w:pPr>
        <w:rPr>
          <w:sz w:val="22"/>
          <w:szCs w:val="22"/>
        </w:rPr>
      </w:pPr>
    </w:p>
    <w:p w:rsidR="000D36DD" w:rsidRDefault="000D36DD" w:rsidP="000D36DD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</w:p>
    <w:p w:rsidR="000D36DD" w:rsidRDefault="000D36DD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Herr Gruppe scheidet als Kassenprüfer aus. </w:t>
      </w:r>
    </w:p>
    <w:p w:rsidR="000D36DD" w:rsidRDefault="000D36DD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Als Nachfolger wurde Frau Budde vorgeschlagen und einstimmig </w:t>
      </w:r>
      <w:r w:rsidR="00885796">
        <w:rPr>
          <w:sz w:val="22"/>
          <w:szCs w:val="22"/>
        </w:rPr>
        <w:t xml:space="preserve">(per Handzeichen) </w:t>
      </w:r>
      <w:r w:rsidR="00885796">
        <w:rPr>
          <w:sz w:val="22"/>
          <w:szCs w:val="22"/>
        </w:rPr>
        <w:t>g</w:t>
      </w:r>
      <w:r>
        <w:rPr>
          <w:sz w:val="22"/>
          <w:szCs w:val="22"/>
        </w:rPr>
        <w:t>ewählt.</w:t>
      </w:r>
    </w:p>
    <w:p w:rsidR="000D36DD" w:rsidRDefault="000D36DD" w:rsidP="00D96350">
      <w:pPr>
        <w:rPr>
          <w:sz w:val="22"/>
          <w:szCs w:val="22"/>
        </w:rPr>
      </w:pPr>
    </w:p>
    <w:p w:rsidR="000D36DD" w:rsidRDefault="000D36DD" w:rsidP="00D96350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</w:t>
      </w:r>
      <w:r>
        <w:rPr>
          <w:b/>
          <w:bCs/>
          <w:sz w:val="22"/>
          <w:szCs w:val="22"/>
        </w:rPr>
        <w:t xml:space="preserve">9. </w:t>
      </w:r>
    </w:p>
    <w:p w:rsidR="006B0B6C" w:rsidRDefault="006B0B6C" w:rsidP="006B0B6C">
      <w:pPr>
        <w:rPr>
          <w:sz w:val="22"/>
          <w:szCs w:val="22"/>
        </w:rPr>
      </w:pPr>
      <w:r>
        <w:rPr>
          <w:sz w:val="22"/>
          <w:szCs w:val="22"/>
        </w:rPr>
        <w:t xml:space="preserve">Herr Zeddies schlug Anpassungen </w:t>
      </w:r>
      <w:r w:rsidR="00887EC9">
        <w:rPr>
          <w:sz w:val="22"/>
          <w:szCs w:val="22"/>
        </w:rPr>
        <w:t>bei der Aufwandsentschädigung</w:t>
      </w:r>
      <w:r>
        <w:rPr>
          <w:sz w:val="22"/>
          <w:szCs w:val="22"/>
        </w:rPr>
        <w:t xml:space="preserve"> vor</w:t>
      </w:r>
    </w:p>
    <w:p w:rsidR="006B0B6C" w:rsidRDefault="006B0B6C" w:rsidP="006B0B6C">
      <w:pPr>
        <w:rPr>
          <w:sz w:val="22"/>
          <w:szCs w:val="22"/>
        </w:rPr>
      </w:pPr>
      <w:r>
        <w:rPr>
          <w:sz w:val="22"/>
          <w:szCs w:val="22"/>
        </w:rPr>
        <w:t xml:space="preserve">Der  </w:t>
      </w:r>
      <w:r w:rsidRPr="006B0B6C">
        <w:rPr>
          <w:sz w:val="22"/>
          <w:szCs w:val="22"/>
        </w:rPr>
        <w:t>1. Vorsitzende</w:t>
      </w:r>
      <w:r>
        <w:rPr>
          <w:sz w:val="22"/>
          <w:szCs w:val="22"/>
        </w:rPr>
        <w:t xml:space="preserve"> solle eine Erhöhung</w:t>
      </w:r>
      <w:r w:rsidRPr="006B0B6C">
        <w:rPr>
          <w:sz w:val="22"/>
          <w:szCs w:val="22"/>
        </w:rPr>
        <w:t xml:space="preserve"> von 7</w:t>
      </w:r>
      <w:r w:rsidR="005B58D9">
        <w:rPr>
          <w:sz w:val="22"/>
          <w:szCs w:val="22"/>
        </w:rPr>
        <w:t>2</w:t>
      </w:r>
      <w:r w:rsidRPr="006B0B6C">
        <w:rPr>
          <w:sz w:val="22"/>
          <w:szCs w:val="22"/>
        </w:rPr>
        <w:t xml:space="preserve">0,- €/Jahr auf 1.500,- €/Jahr </w:t>
      </w:r>
      <w:r>
        <w:rPr>
          <w:sz w:val="22"/>
          <w:szCs w:val="22"/>
        </w:rPr>
        <w:t xml:space="preserve">erhalten. </w:t>
      </w:r>
    </w:p>
    <w:p w:rsidR="006B0B6C" w:rsidRPr="006B0B6C" w:rsidRDefault="006B0B6C" w:rsidP="006B0B6C">
      <w:pPr>
        <w:rPr>
          <w:sz w:val="22"/>
          <w:szCs w:val="22"/>
        </w:rPr>
      </w:pPr>
      <w:r>
        <w:rPr>
          <w:sz w:val="22"/>
          <w:szCs w:val="22"/>
        </w:rPr>
        <w:t>Der Vorschlag wurde von der Versammlung mit zwei Enthaltungen akzeptiert.</w:t>
      </w:r>
    </w:p>
    <w:p w:rsidR="006B0B6C" w:rsidRDefault="006B0B6C" w:rsidP="006B0B6C">
      <w:pPr>
        <w:rPr>
          <w:sz w:val="22"/>
          <w:szCs w:val="22"/>
        </w:rPr>
      </w:pPr>
    </w:p>
    <w:p w:rsidR="000D36DD" w:rsidRDefault="006B0B6C" w:rsidP="006B0B6C">
      <w:pPr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Pr="006B0B6C">
        <w:rPr>
          <w:sz w:val="22"/>
          <w:szCs w:val="22"/>
        </w:rPr>
        <w:t xml:space="preserve">Rechnungsführer </w:t>
      </w:r>
      <w:r>
        <w:rPr>
          <w:sz w:val="22"/>
          <w:szCs w:val="22"/>
        </w:rPr>
        <w:t>soll zukünftig statt</w:t>
      </w:r>
      <w:r w:rsidRPr="006B0B6C">
        <w:rPr>
          <w:sz w:val="22"/>
          <w:szCs w:val="22"/>
        </w:rPr>
        <w:t xml:space="preserve"> 720,-€</w:t>
      </w:r>
      <w:r>
        <w:rPr>
          <w:sz w:val="22"/>
          <w:szCs w:val="22"/>
        </w:rPr>
        <w:t>/Jahr</w:t>
      </w:r>
      <w:r w:rsidRPr="006B0B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nur noch </w:t>
      </w:r>
      <w:r w:rsidRPr="006B0B6C">
        <w:rPr>
          <w:sz w:val="22"/>
          <w:szCs w:val="22"/>
        </w:rPr>
        <w:t xml:space="preserve">250,-€ </w:t>
      </w:r>
      <w:r>
        <w:rPr>
          <w:sz w:val="22"/>
          <w:szCs w:val="22"/>
        </w:rPr>
        <w:t xml:space="preserve">/Jahr erhalten, da die Buchführung </w:t>
      </w:r>
      <w:r w:rsidR="00155233">
        <w:rPr>
          <w:sz w:val="22"/>
          <w:szCs w:val="22"/>
        </w:rPr>
        <w:t>bereits von der LVB durchgeführt wird.</w:t>
      </w:r>
    </w:p>
    <w:p w:rsidR="00155233" w:rsidRPr="006B0B6C" w:rsidRDefault="00155233" w:rsidP="006B0B6C">
      <w:pPr>
        <w:rPr>
          <w:sz w:val="22"/>
          <w:szCs w:val="22"/>
        </w:rPr>
      </w:pPr>
      <w:r>
        <w:rPr>
          <w:sz w:val="22"/>
          <w:szCs w:val="22"/>
        </w:rPr>
        <w:t>Der Vorschlag wurde von der Versammlung einstimmig angenommen.</w:t>
      </w:r>
    </w:p>
    <w:p w:rsidR="000D36DD" w:rsidRDefault="000D36DD" w:rsidP="00D96350">
      <w:pPr>
        <w:rPr>
          <w:sz w:val="22"/>
          <w:szCs w:val="22"/>
        </w:rPr>
      </w:pPr>
    </w:p>
    <w:p w:rsidR="00155233" w:rsidRPr="00155233" w:rsidRDefault="00155233" w:rsidP="00D96350">
      <w:pPr>
        <w:rPr>
          <w:b/>
          <w:bCs/>
          <w:sz w:val="22"/>
          <w:szCs w:val="22"/>
        </w:rPr>
      </w:pPr>
      <w:r w:rsidRPr="00155233">
        <w:rPr>
          <w:b/>
          <w:bCs/>
          <w:sz w:val="22"/>
          <w:szCs w:val="22"/>
        </w:rPr>
        <w:t>Zu 10.</w:t>
      </w:r>
    </w:p>
    <w:p w:rsidR="00867AEC" w:rsidRDefault="00E335FD" w:rsidP="00D96350">
      <w:pPr>
        <w:rPr>
          <w:sz w:val="22"/>
          <w:szCs w:val="22"/>
        </w:rPr>
      </w:pPr>
      <w:r>
        <w:rPr>
          <w:sz w:val="22"/>
          <w:szCs w:val="22"/>
        </w:rPr>
        <w:t>Folgende Forstanteile wurden übertragen:</w:t>
      </w:r>
    </w:p>
    <w:p w:rsidR="00E335FD" w:rsidRDefault="00E335FD" w:rsidP="00E335FD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von Herrn </w:t>
      </w:r>
      <w:proofErr w:type="spellStart"/>
      <w:r>
        <w:rPr>
          <w:sz w:val="22"/>
          <w:szCs w:val="22"/>
        </w:rPr>
        <w:t>Woltemate</w:t>
      </w:r>
      <w:proofErr w:type="spellEnd"/>
      <w:r>
        <w:rPr>
          <w:sz w:val="22"/>
          <w:szCs w:val="22"/>
        </w:rPr>
        <w:t xml:space="preserve"> an seine Tochter</w:t>
      </w:r>
    </w:p>
    <w:p w:rsidR="00E335FD" w:rsidRDefault="00E335FD" w:rsidP="00E335FD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r>
        <w:rPr>
          <w:sz w:val="22"/>
          <w:szCs w:val="22"/>
        </w:rPr>
        <w:t>Herrn Weckmann an seine Söhne</w:t>
      </w:r>
    </w:p>
    <w:p w:rsidR="00E335FD" w:rsidRDefault="00E335FD" w:rsidP="00E335FD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r>
        <w:rPr>
          <w:sz w:val="22"/>
          <w:szCs w:val="22"/>
        </w:rPr>
        <w:t xml:space="preserve">Herrn </w:t>
      </w:r>
      <w:proofErr w:type="spellStart"/>
      <w:r>
        <w:rPr>
          <w:sz w:val="22"/>
          <w:szCs w:val="22"/>
        </w:rPr>
        <w:t>Adamczik</w:t>
      </w:r>
      <w:proofErr w:type="spellEnd"/>
      <w:r>
        <w:rPr>
          <w:sz w:val="22"/>
          <w:szCs w:val="22"/>
        </w:rPr>
        <w:t xml:space="preserve"> an seine Kinder</w:t>
      </w:r>
    </w:p>
    <w:p w:rsidR="00E335FD" w:rsidRDefault="00E335FD" w:rsidP="00E335FD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Herrn </w:t>
      </w:r>
      <w:proofErr w:type="spellStart"/>
      <w:r>
        <w:rPr>
          <w:sz w:val="22"/>
          <w:szCs w:val="22"/>
        </w:rPr>
        <w:t>Schrammes</w:t>
      </w:r>
      <w:proofErr w:type="spellEnd"/>
      <w:r>
        <w:rPr>
          <w:sz w:val="22"/>
          <w:szCs w:val="22"/>
        </w:rPr>
        <w:t xml:space="preserve"> Anteile wurden auf 6 Parteien aufgeteilt.</w:t>
      </w:r>
    </w:p>
    <w:p w:rsidR="00E335FD" w:rsidRPr="00E335FD" w:rsidRDefault="00E335FD" w:rsidP="00E335FD">
      <w:pPr>
        <w:pStyle w:val="Listenabsatz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r>
        <w:rPr>
          <w:sz w:val="22"/>
          <w:szCs w:val="22"/>
        </w:rPr>
        <w:t>Frau Rövers Erben verkauften an Frau Haake</w:t>
      </w:r>
    </w:p>
    <w:p w:rsidR="00867AEC" w:rsidRDefault="00E335FD" w:rsidP="00D96350">
      <w:pPr>
        <w:rPr>
          <w:sz w:val="22"/>
          <w:szCs w:val="22"/>
        </w:rPr>
      </w:pPr>
      <w:r>
        <w:rPr>
          <w:sz w:val="22"/>
          <w:szCs w:val="22"/>
        </w:rPr>
        <w:t>Die Forstgenossenschaft nimmt keine Aufteilungen und Teilzahlung an einzelne Mitglieder einer Erbengemeinschaft vor. Jede Erbengemeinschaft hat eine berechtigte Empfängeradresse und Girokonto der Forstgenossenschaft nachzuweisen.</w:t>
      </w:r>
    </w:p>
    <w:p w:rsidR="00867AEC" w:rsidRDefault="00867AEC" w:rsidP="00D96350">
      <w:pPr>
        <w:rPr>
          <w:sz w:val="22"/>
          <w:szCs w:val="22"/>
        </w:rPr>
      </w:pPr>
    </w:p>
    <w:p w:rsidR="00155233" w:rsidRDefault="00155233" w:rsidP="00D96350">
      <w:pPr>
        <w:rPr>
          <w:sz w:val="22"/>
          <w:szCs w:val="22"/>
        </w:rPr>
      </w:pPr>
      <w:r>
        <w:rPr>
          <w:sz w:val="22"/>
          <w:szCs w:val="22"/>
        </w:rPr>
        <w:t>Der 1. Vorsitzende lud die Mitglieder zum Vesper im Anschluss an die Versammlung ein</w:t>
      </w:r>
      <w:r w:rsidR="005B58D9">
        <w:rPr>
          <w:sz w:val="22"/>
          <w:szCs w:val="22"/>
        </w:rPr>
        <w:t>.</w:t>
      </w:r>
    </w:p>
    <w:p w:rsidR="00155233" w:rsidRDefault="00155233" w:rsidP="00D96350">
      <w:pPr>
        <w:rPr>
          <w:sz w:val="22"/>
          <w:szCs w:val="22"/>
        </w:rPr>
      </w:pP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>Der 1. Vorsitzende beendete die Versammlung um</w:t>
      </w:r>
      <w:r w:rsidR="00651BDD">
        <w:rPr>
          <w:sz w:val="22"/>
          <w:szCs w:val="22"/>
        </w:rPr>
        <w:t xml:space="preserve"> 20</w:t>
      </w:r>
      <w:r>
        <w:rPr>
          <w:sz w:val="22"/>
          <w:szCs w:val="22"/>
        </w:rPr>
        <w:t>:3</w:t>
      </w:r>
      <w:r w:rsidR="001E0936">
        <w:rPr>
          <w:sz w:val="22"/>
          <w:szCs w:val="22"/>
        </w:rPr>
        <w:t>3</w:t>
      </w:r>
      <w:r>
        <w:rPr>
          <w:sz w:val="22"/>
          <w:szCs w:val="22"/>
        </w:rPr>
        <w:t xml:space="preserve"> Uhr.</w:t>
      </w:r>
    </w:p>
    <w:p w:rsidR="00D96350" w:rsidRDefault="00D96350" w:rsidP="00D96350">
      <w:pPr>
        <w:rPr>
          <w:sz w:val="22"/>
          <w:szCs w:val="22"/>
        </w:rPr>
      </w:pPr>
    </w:p>
    <w:p w:rsidR="00D96350" w:rsidRDefault="00D96350" w:rsidP="00D96350">
      <w:pPr>
        <w:rPr>
          <w:sz w:val="22"/>
          <w:szCs w:val="22"/>
        </w:rPr>
      </w:pPr>
    </w:p>
    <w:p w:rsid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Protokoll erstellt: </w:t>
      </w:r>
      <w:r w:rsidR="00D96350">
        <w:rPr>
          <w:sz w:val="22"/>
          <w:szCs w:val="22"/>
        </w:rPr>
        <w:t xml:space="preserve">Holger Müller, </w:t>
      </w:r>
      <w:r>
        <w:rPr>
          <w:sz w:val="22"/>
          <w:szCs w:val="22"/>
        </w:rPr>
        <w:t xml:space="preserve"> </w:t>
      </w:r>
      <w:r w:rsidR="00155233">
        <w:rPr>
          <w:sz w:val="22"/>
          <w:szCs w:val="22"/>
        </w:rPr>
        <w:t>14.02.2024</w:t>
      </w:r>
    </w:p>
    <w:p w:rsidR="00611274" w:rsidRDefault="00611274" w:rsidP="00D96350">
      <w:pPr>
        <w:rPr>
          <w:sz w:val="22"/>
          <w:szCs w:val="22"/>
        </w:rPr>
      </w:pPr>
    </w:p>
    <w:p w:rsidR="00611274" w:rsidRP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>Unterschrift Vorstand:</w:t>
      </w:r>
    </w:p>
    <w:sectPr w:rsidR="00611274" w:rsidRPr="00D96350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604" w:rsidRDefault="004C1604" w:rsidP="00691271">
      <w:r>
        <w:separator/>
      </w:r>
    </w:p>
  </w:endnote>
  <w:endnote w:type="continuationSeparator" w:id="0">
    <w:p w:rsidR="004C1604" w:rsidRDefault="004C1604" w:rsidP="0069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08811907"/>
      <w:docPartObj>
        <w:docPartGallery w:val="Page Numbers (Bottom of Page)"/>
        <w:docPartUnique/>
      </w:docPartObj>
    </w:sdtPr>
    <w:sdtContent>
      <w:p w:rsidR="00691271" w:rsidRDefault="00691271" w:rsidP="00D961F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91271" w:rsidRDefault="00691271" w:rsidP="0069127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23985025"/>
      <w:docPartObj>
        <w:docPartGallery w:val="Page Numbers (Bottom of Page)"/>
        <w:docPartUnique/>
      </w:docPartObj>
    </w:sdtPr>
    <w:sdtContent>
      <w:p w:rsidR="00691271" w:rsidRDefault="00691271" w:rsidP="00D961F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691271" w:rsidRDefault="00691271" w:rsidP="0069127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604" w:rsidRDefault="004C1604" w:rsidP="00691271">
      <w:r>
        <w:separator/>
      </w:r>
    </w:p>
  </w:footnote>
  <w:footnote w:type="continuationSeparator" w:id="0">
    <w:p w:rsidR="004C1604" w:rsidRDefault="004C1604" w:rsidP="0069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61B2"/>
    <w:multiLevelType w:val="hybridMultilevel"/>
    <w:tmpl w:val="7ABE4A30"/>
    <w:lvl w:ilvl="0" w:tplc="C7B02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3DAA"/>
    <w:multiLevelType w:val="hybridMultilevel"/>
    <w:tmpl w:val="570A8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55769"/>
    <w:multiLevelType w:val="hybridMultilevel"/>
    <w:tmpl w:val="5E7065B8"/>
    <w:lvl w:ilvl="0" w:tplc="1F542F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29395">
    <w:abstractNumId w:val="1"/>
  </w:num>
  <w:num w:numId="2" w16cid:durableId="1333290104">
    <w:abstractNumId w:val="2"/>
  </w:num>
  <w:num w:numId="3" w16cid:durableId="2231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5"/>
    <w:rsid w:val="00015EA2"/>
    <w:rsid w:val="000D1B16"/>
    <w:rsid w:val="000D36DD"/>
    <w:rsid w:val="000F6E15"/>
    <w:rsid w:val="00140325"/>
    <w:rsid w:val="00155233"/>
    <w:rsid w:val="0018431E"/>
    <w:rsid w:val="00195C0E"/>
    <w:rsid w:val="001D320E"/>
    <w:rsid w:val="001E0936"/>
    <w:rsid w:val="00246E24"/>
    <w:rsid w:val="00375FF2"/>
    <w:rsid w:val="003868B7"/>
    <w:rsid w:val="004917C0"/>
    <w:rsid w:val="004C1604"/>
    <w:rsid w:val="005317C2"/>
    <w:rsid w:val="005B58D9"/>
    <w:rsid w:val="00611274"/>
    <w:rsid w:val="00637D12"/>
    <w:rsid w:val="00651BDD"/>
    <w:rsid w:val="00691271"/>
    <w:rsid w:val="00692973"/>
    <w:rsid w:val="006B0B6C"/>
    <w:rsid w:val="00702546"/>
    <w:rsid w:val="007557BA"/>
    <w:rsid w:val="007638C9"/>
    <w:rsid w:val="007A6527"/>
    <w:rsid w:val="007D0F8F"/>
    <w:rsid w:val="00841314"/>
    <w:rsid w:val="00867AEC"/>
    <w:rsid w:val="00885796"/>
    <w:rsid w:val="00887EC9"/>
    <w:rsid w:val="008C5F53"/>
    <w:rsid w:val="00913645"/>
    <w:rsid w:val="00941872"/>
    <w:rsid w:val="0099174F"/>
    <w:rsid w:val="009B326F"/>
    <w:rsid w:val="00AC127B"/>
    <w:rsid w:val="00BD2725"/>
    <w:rsid w:val="00C9503F"/>
    <w:rsid w:val="00D34088"/>
    <w:rsid w:val="00D401D6"/>
    <w:rsid w:val="00D96350"/>
    <w:rsid w:val="00DA6119"/>
    <w:rsid w:val="00DB3BA7"/>
    <w:rsid w:val="00E335FD"/>
    <w:rsid w:val="00E97126"/>
    <w:rsid w:val="00EB5334"/>
    <w:rsid w:val="00EC5585"/>
    <w:rsid w:val="00F60AFE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3AA26"/>
  <w15:chartTrackingRefBased/>
  <w15:docId w15:val="{2A1FD92E-5F05-2E43-BAB3-8BC1615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01D6"/>
    <w:pPr>
      <w:keepNext/>
      <w:keepLines/>
      <w:spacing w:before="240"/>
      <w:jc w:val="center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74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401D6"/>
    <w:pPr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401D6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1D6"/>
    <w:rPr>
      <w:rFonts w:eastAsiaTheme="majorEastAsia" w:cstheme="minorHAnsi"/>
      <w:b/>
      <w:bCs/>
      <w:color w:val="000000" w:themeColor="text1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912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271"/>
  </w:style>
  <w:style w:type="paragraph" w:styleId="Fuzeile">
    <w:name w:val="footer"/>
    <w:basedOn w:val="Standard"/>
    <w:link w:val="FuzeileZchn"/>
    <w:uiPriority w:val="99"/>
    <w:unhideWhenUsed/>
    <w:rsid w:val="006912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1271"/>
  </w:style>
  <w:style w:type="character" w:styleId="Seitenzahl">
    <w:name w:val="page number"/>
    <w:basedOn w:val="Absatz-Standardschriftart"/>
    <w:uiPriority w:val="99"/>
    <w:semiHidden/>
    <w:unhideWhenUsed/>
    <w:rsid w:val="0069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germuller/Documents/99%20Privat/60%20Forstgenossenschaft/Einladung%20zur%20Versammlung_2307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zur Versammlung_230718.dotx</Template>
  <TotalTime>0</TotalTime>
  <Pages>3</Pages>
  <Words>800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MARBEHO Solutions GmbH / AGIMERO GmbH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Mueller</dc:creator>
  <cp:keywords/>
  <dc:description/>
  <cp:lastModifiedBy>Holger Müller</cp:lastModifiedBy>
  <cp:revision>19</cp:revision>
  <cp:lastPrinted>2024-02-09T19:52:00Z</cp:lastPrinted>
  <dcterms:created xsi:type="dcterms:W3CDTF">2024-02-14T16:05:00Z</dcterms:created>
  <dcterms:modified xsi:type="dcterms:W3CDTF">2024-02-15T07:07:00Z</dcterms:modified>
</cp:coreProperties>
</file>