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337" w:rsidRDefault="00EB4246" w:rsidP="00EA1337">
      <w:pPr>
        <w:pStyle w:val="Titel"/>
        <w:jc w:val="lef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492907</wp:posOffset>
                </wp:positionH>
                <wp:positionV relativeFrom="paragraph">
                  <wp:posOffset>-147955</wp:posOffset>
                </wp:positionV>
                <wp:extent cx="4923588" cy="604333"/>
                <wp:effectExtent l="0" t="0" r="0" b="5715"/>
                <wp:wrapNone/>
                <wp:docPr id="2074711331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588" cy="604333"/>
                          <a:chOff x="-446214" y="42204"/>
                          <a:chExt cx="4707112" cy="604333"/>
                        </a:xfrm>
                      </wpg:grpSpPr>
                      <wps:wsp>
                        <wps:cNvPr id="116269071" name="Textfeld 1"/>
                        <wps:cNvSpPr txBox="1"/>
                        <wps:spPr>
                          <a:xfrm>
                            <a:off x="-446214" y="84367"/>
                            <a:ext cx="4586068" cy="562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B4246" w:rsidRPr="00EB4246" w:rsidRDefault="00EB4246" w:rsidP="00EB4246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B4246">
                                <w:rPr>
                                  <w:sz w:val="40"/>
                                  <w:szCs w:val="40"/>
                                </w:rPr>
                                <w:t>Forstgenossenschaft Grohnde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4234716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98266" y="84408"/>
                            <a:ext cx="351155" cy="380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639347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26533" y="42204"/>
                            <a:ext cx="63436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" o:spid="_x0000_s1026" style="position:absolute;margin-left:38.8pt;margin-top:-11.65pt;width:387.7pt;height:47.6pt;z-index:251706368;mso-width-relative:margin;mso-height-relative:margin" coordorigin="-4462,422" coordsize="47071,60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left:-4462;top:843;width:45860;height:5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" fillcolor="white [3201]" stroked="f" strokeweight=".5pt">
                  <v:textbox>
                    <w:txbxContent>
                      <w:p w:rsidR="00EB4246" w:rsidRPr="00EB4246" w:rsidRDefault="00EB4246" w:rsidP="00EB4246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EB4246">
                          <w:rPr>
                            <w:sz w:val="40"/>
                            <w:szCs w:val="40"/>
                          </w:rPr>
                          <w:t>Forstgenossenschaft Grohnde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8" type="#_x0000_t75" style="position:absolute;left:-2982;top:844;width:3510;height:38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">
                  <v:imagedata r:id="rId7" o:title=""/>
                </v:shape>
                <v:shape id="Grafik 1" o:spid="_x0000_s1029" type="#_x0000_t75" style="position:absolute;left:36265;top:422;width:6343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">
                  <v:imagedata r:id="rId8" o:title=""/>
                </v:shape>
              </v:group>
            </w:pict>
          </mc:Fallback>
        </mc:AlternateContent>
      </w:r>
    </w:p>
    <w:p w:rsidR="00D65F47" w:rsidRDefault="00D65F47" w:rsidP="00EB073D">
      <w:pPr>
        <w:rPr>
          <w:sz w:val="28"/>
          <w:szCs w:val="28"/>
        </w:rPr>
      </w:pPr>
    </w:p>
    <w:p w:rsidR="00EB073D" w:rsidRPr="009334EB" w:rsidRDefault="00EB073D" w:rsidP="00EB073D">
      <w:pPr>
        <w:rPr>
          <w:sz w:val="28"/>
          <w:szCs w:val="28"/>
        </w:rPr>
      </w:pP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Anrede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«Anrede»</w:t>
      </w:r>
      <w:r w:rsidRPr="009334EB">
        <w:rPr>
          <w:sz w:val="28"/>
          <w:szCs w:val="28"/>
        </w:rPr>
        <w:fldChar w:fldCharType="end"/>
      </w:r>
    </w:p>
    <w:p w:rsidR="00EB073D" w:rsidRPr="009334EB" w:rsidRDefault="00EB073D" w:rsidP="00EB073D">
      <w:pPr>
        <w:rPr>
          <w:sz w:val="28"/>
          <w:szCs w:val="28"/>
        </w:rPr>
      </w:pP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Vorname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«Vorname»</w:t>
      </w:r>
      <w:r w:rsidRPr="009334EB">
        <w:rPr>
          <w:sz w:val="28"/>
          <w:szCs w:val="28"/>
        </w:rPr>
        <w:fldChar w:fldCharType="end"/>
      </w:r>
      <w:r w:rsidRPr="009334EB">
        <w:rPr>
          <w:sz w:val="28"/>
          <w:szCs w:val="28"/>
        </w:rPr>
        <w:t xml:space="preserve"> </w:t>
      </w: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Nachname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«Nachname»</w:t>
      </w:r>
      <w:r w:rsidRPr="009334EB">
        <w:rPr>
          <w:sz w:val="28"/>
          <w:szCs w:val="28"/>
        </w:rPr>
        <w:fldChar w:fldCharType="end"/>
      </w:r>
    </w:p>
    <w:p w:rsidR="00EB073D" w:rsidRPr="009334EB" w:rsidRDefault="00EB073D" w:rsidP="00C0177A">
      <w:pPr>
        <w:spacing w:after="120"/>
        <w:rPr>
          <w:sz w:val="28"/>
          <w:szCs w:val="28"/>
        </w:rPr>
      </w:pP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Str_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«Str_»</w:t>
      </w:r>
      <w:r w:rsidRPr="009334EB">
        <w:rPr>
          <w:sz w:val="28"/>
          <w:szCs w:val="28"/>
        </w:rPr>
        <w:fldChar w:fldCharType="end"/>
      </w:r>
    </w:p>
    <w:p w:rsidR="00EB073D" w:rsidRDefault="00EB073D" w:rsidP="00EB073D">
      <w:pPr>
        <w:rPr>
          <w:sz w:val="28"/>
          <w:szCs w:val="28"/>
        </w:rPr>
      </w:pP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PLZ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«PLZ»</w:t>
      </w:r>
      <w:r w:rsidRPr="009334EB">
        <w:rPr>
          <w:sz w:val="28"/>
          <w:szCs w:val="28"/>
        </w:rPr>
        <w:fldChar w:fldCharType="end"/>
      </w:r>
      <w:r w:rsidRPr="009334EB">
        <w:rPr>
          <w:sz w:val="28"/>
          <w:szCs w:val="28"/>
        </w:rPr>
        <w:t xml:space="preserve"> </w:t>
      </w: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Ort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«Ort»</w:t>
      </w:r>
      <w:r w:rsidRPr="009334EB">
        <w:rPr>
          <w:sz w:val="28"/>
          <w:szCs w:val="28"/>
        </w:rPr>
        <w:fldChar w:fldCharType="end"/>
      </w:r>
    </w:p>
    <w:p w:rsidR="00D65F47" w:rsidRPr="00C0177A" w:rsidRDefault="00A96B43" w:rsidP="00C0177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Anteil: </w:t>
      </w:r>
      <w:r w:rsidR="00C0177A" w:rsidRPr="0053341B">
        <w:rPr>
          <w:noProof/>
          <w:sz w:val="18"/>
          <w:szCs w:val="18"/>
        </w:rPr>
        <w:drawing>
          <wp:anchor distT="0" distB="0" distL="114300" distR="114300" simplePos="0" relativeHeight="251685888" behindDoc="0" locked="0" layoutInCell="1" allowOverlap="1" wp14:anchorId="410EA4C9" wp14:editId="69D4775A">
            <wp:simplePos x="0" y="0"/>
            <wp:positionH relativeFrom="column">
              <wp:posOffset>-373380</wp:posOffset>
            </wp:positionH>
            <wp:positionV relativeFrom="paragraph">
              <wp:posOffset>82881</wp:posOffset>
            </wp:positionV>
            <wp:extent cx="406400" cy="406400"/>
            <wp:effectExtent l="0" t="0" r="0" b="0"/>
            <wp:wrapNone/>
            <wp:docPr id="232721" name="Grafik 3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21" name="Grafik 232721" descr="Sche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37299"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77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20F543" wp14:editId="196DFC42">
                <wp:simplePos x="0" y="0"/>
                <wp:positionH relativeFrom="column">
                  <wp:posOffset>38984</wp:posOffset>
                </wp:positionH>
                <wp:positionV relativeFrom="paragraph">
                  <wp:posOffset>296959</wp:posOffset>
                </wp:positionV>
                <wp:extent cx="5674360" cy="0"/>
                <wp:effectExtent l="0" t="0" r="0" b="12700"/>
                <wp:wrapNone/>
                <wp:docPr id="150302795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73032" id="Gerade Verbindung 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05pt,23.4pt" to="449.85pt,2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" strokecolor="black [3213]" strokeweight="1pt">
                <v:stroke dashstyle="dash" joinstyle="miter"/>
              </v:line>
            </w:pict>
          </mc:Fallback>
        </mc:AlternateContent>
      </w:r>
      <w:r w:rsidR="00EB073D" w:rsidRPr="009334EB">
        <w:rPr>
          <w:sz w:val="28"/>
          <w:szCs w:val="28"/>
        </w:rPr>
        <w:fldChar w:fldCharType="begin"/>
      </w:r>
      <w:r w:rsidR="00EB073D" w:rsidRPr="009334EB">
        <w:rPr>
          <w:sz w:val="28"/>
          <w:szCs w:val="28"/>
        </w:rPr>
        <w:instrText xml:space="preserve"> MERGEFIELD Ort </w:instrText>
      </w:r>
      <w:r w:rsidR="00EB073D" w:rsidRPr="009334EB">
        <w:rPr>
          <w:sz w:val="28"/>
          <w:szCs w:val="28"/>
        </w:rPr>
        <w:fldChar w:fldCharType="separate"/>
      </w:r>
      <w:r w:rsidR="00EB073D">
        <w:rPr>
          <w:noProof/>
          <w:sz w:val="28"/>
          <w:szCs w:val="28"/>
        </w:rPr>
        <w:t>«</w:t>
      </w:r>
      <w:r w:rsidR="00EB073D">
        <w:rPr>
          <w:noProof/>
          <w:sz w:val="28"/>
          <w:szCs w:val="28"/>
        </w:rPr>
        <w:t>Anteil</w:t>
      </w:r>
      <w:r w:rsidR="00EB073D">
        <w:rPr>
          <w:noProof/>
          <w:sz w:val="28"/>
          <w:szCs w:val="28"/>
        </w:rPr>
        <w:t>»</w:t>
      </w:r>
      <w:r w:rsidR="00EB073D" w:rsidRPr="009334EB">
        <w:rPr>
          <w:sz w:val="28"/>
          <w:szCs w:val="28"/>
        </w:rPr>
        <w:fldChar w:fldCharType="end"/>
      </w:r>
    </w:p>
    <w:p w:rsidR="00E46A45" w:rsidRPr="00C0177A" w:rsidRDefault="00163844" w:rsidP="00D65F47">
      <w:pPr>
        <w:pStyle w:val="Titel"/>
        <w:spacing w:after="120"/>
        <w:rPr>
          <w:sz w:val="28"/>
          <w:szCs w:val="28"/>
        </w:rPr>
      </w:pPr>
      <w:r w:rsidRPr="00EB073D">
        <w:rPr>
          <w:sz w:val="28"/>
          <w:szCs w:val="28"/>
        </w:rPr>
        <w:t>Stimmzettel</w:t>
      </w:r>
      <w:r w:rsidR="00EA1337" w:rsidRPr="00EB073D">
        <w:rPr>
          <w:sz w:val="28"/>
          <w:szCs w:val="28"/>
        </w:rPr>
        <w:t xml:space="preserve"> Ausschüttung</w:t>
      </w:r>
    </w:p>
    <w:p w:rsidR="00913645" w:rsidRDefault="00EA1337" w:rsidP="00277126">
      <w:pPr>
        <w:rPr>
          <w:sz w:val="28"/>
          <w:szCs w:val="28"/>
        </w:rPr>
      </w:pPr>
      <w:r>
        <w:rPr>
          <w:sz w:val="28"/>
          <w:szCs w:val="28"/>
        </w:rPr>
        <w:t>Abstimmung über die Höhe der Ausschüttung.</w:t>
      </w:r>
    </w:p>
    <w:p w:rsidR="00E46A45" w:rsidRPr="00EB073D" w:rsidRDefault="00EB073D" w:rsidP="00EB073D">
      <w:pPr>
        <w:spacing w:after="120"/>
        <w:rPr>
          <w:sz w:val="28"/>
          <w:szCs w:val="28"/>
        </w:rPr>
      </w:pPr>
      <w:r w:rsidRPr="00EB073D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273492</wp:posOffset>
                </wp:positionV>
                <wp:extent cx="304800" cy="283029"/>
                <wp:effectExtent l="0" t="0" r="12700" b="9525"/>
                <wp:wrapNone/>
                <wp:docPr id="998117100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3029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21A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erbindungsstelle 2" o:spid="_x0000_s1026" type="#_x0000_t120" style="position:absolute;margin-left:9.3pt;margin-top:21.55pt;width:24pt;height:22.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" filled="f" strokecolor="#09101d [484]" strokeweight="1pt">
                <v:stroke joinstyle="miter"/>
              </v:shape>
            </w:pict>
          </mc:Fallback>
        </mc:AlternateContent>
      </w:r>
      <w:r w:rsidR="00EA1337">
        <w:rPr>
          <w:sz w:val="28"/>
          <w:szCs w:val="28"/>
        </w:rPr>
        <w:t>Ich stimme dem Vorschlag des Vorstand</w:t>
      </w:r>
      <w:r w:rsidR="00C0177A">
        <w:rPr>
          <w:sz w:val="28"/>
          <w:szCs w:val="28"/>
        </w:rPr>
        <w:t>s</w:t>
      </w:r>
      <w:r w:rsidR="00EA1337">
        <w:rPr>
          <w:sz w:val="28"/>
          <w:szCs w:val="28"/>
        </w:rPr>
        <w:t xml:space="preserve"> zu:</w:t>
      </w:r>
    </w:p>
    <w:p w:rsidR="00E46A45" w:rsidRPr="00C0177A" w:rsidRDefault="00EB073D" w:rsidP="00EB073D">
      <w:pPr>
        <w:spacing w:after="360"/>
        <w:ind w:firstLine="1134"/>
        <w:rPr>
          <w:sz w:val="28"/>
          <w:szCs w:val="28"/>
        </w:rPr>
      </w:pP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42F39" wp14:editId="0F147A19">
                <wp:simplePos x="0" y="0"/>
                <wp:positionH relativeFrom="column">
                  <wp:posOffset>119380</wp:posOffset>
                </wp:positionH>
                <wp:positionV relativeFrom="paragraph">
                  <wp:posOffset>393507</wp:posOffset>
                </wp:positionV>
                <wp:extent cx="304800" cy="283029"/>
                <wp:effectExtent l="0" t="0" r="12700" b="9525"/>
                <wp:wrapNone/>
                <wp:docPr id="114121425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3029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199C1" id="Verbindungsstelle 2" o:spid="_x0000_s1026" type="#_x0000_t120" style="position:absolute;margin-left:9.4pt;margin-top:31pt;width:24pt;height:2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" filled="f" strokecolor="#09101d [484]" strokeweight="1pt">
                <v:stroke joinstyle="miter"/>
              </v:shape>
            </w:pict>
          </mc:Fallback>
        </mc:AlternateContent>
      </w: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C55883" wp14:editId="63E16C16">
                <wp:simplePos x="0" y="0"/>
                <wp:positionH relativeFrom="column">
                  <wp:posOffset>17421</wp:posOffset>
                </wp:positionH>
                <wp:positionV relativeFrom="paragraph">
                  <wp:posOffset>321862</wp:posOffset>
                </wp:positionV>
                <wp:extent cx="3406775" cy="0"/>
                <wp:effectExtent l="0" t="0" r="9525" b="12700"/>
                <wp:wrapNone/>
                <wp:docPr id="1213415008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28555" id="Gerade Verbindung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5.35pt" to="269.6pt,2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="00E46A45" w:rsidRPr="00C0177A">
        <w:rPr>
          <w:sz w:val="28"/>
          <w:szCs w:val="28"/>
        </w:rPr>
        <w:t>Ja</w:t>
      </w:r>
    </w:p>
    <w:p w:rsidR="00E46A45" w:rsidRPr="00C0177A" w:rsidRDefault="00C0177A" w:rsidP="00EB073D">
      <w:pPr>
        <w:spacing w:after="360"/>
        <w:ind w:firstLine="1134"/>
        <w:rPr>
          <w:sz w:val="28"/>
          <w:szCs w:val="28"/>
        </w:rPr>
      </w:pP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318439</wp:posOffset>
                </wp:positionV>
                <wp:extent cx="3406775" cy="0"/>
                <wp:effectExtent l="0" t="0" r="9525" b="12700"/>
                <wp:wrapNone/>
                <wp:docPr id="161340510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8F6A9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25.05pt" to="269.55pt,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="00EB073D"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42F39" wp14:editId="0F147A19">
                <wp:simplePos x="0" y="0"/>
                <wp:positionH relativeFrom="column">
                  <wp:posOffset>119380</wp:posOffset>
                </wp:positionH>
                <wp:positionV relativeFrom="paragraph">
                  <wp:posOffset>399498</wp:posOffset>
                </wp:positionV>
                <wp:extent cx="304800" cy="283029"/>
                <wp:effectExtent l="0" t="0" r="12700" b="9525"/>
                <wp:wrapNone/>
                <wp:docPr id="1567241918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3029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73BA" id="Verbindungsstelle 2" o:spid="_x0000_s1026" type="#_x0000_t120" style="position:absolute;margin-left:9.4pt;margin-top:31.45pt;width:24pt;height:2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" filled="f" strokecolor="#09101d [484]" strokeweight="1pt">
                <v:stroke joinstyle="miter"/>
              </v:shape>
            </w:pict>
          </mc:Fallback>
        </mc:AlternateContent>
      </w:r>
      <w:r w:rsidR="00E46A45" w:rsidRPr="00C0177A">
        <w:rPr>
          <w:sz w:val="28"/>
          <w:szCs w:val="28"/>
        </w:rPr>
        <w:t>Nein</w:t>
      </w:r>
    </w:p>
    <w:p w:rsidR="00E46A45" w:rsidRPr="00C0177A" w:rsidRDefault="00E46A45" w:rsidP="00E46A45">
      <w:pPr>
        <w:ind w:firstLine="1134"/>
        <w:rPr>
          <w:sz w:val="28"/>
          <w:szCs w:val="28"/>
        </w:rPr>
      </w:pPr>
      <w:r w:rsidRPr="00C0177A">
        <w:rPr>
          <w:sz w:val="28"/>
          <w:szCs w:val="28"/>
        </w:rPr>
        <w:t>Enthaltung</w:t>
      </w:r>
    </w:p>
    <w:p w:rsidR="00913645" w:rsidRDefault="00EB073D" w:rsidP="00E46A45">
      <w:pPr>
        <w:ind w:firstLine="113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57141" wp14:editId="5DB6ABF2">
                <wp:simplePos x="0" y="0"/>
                <wp:positionH relativeFrom="column">
                  <wp:posOffset>14605</wp:posOffset>
                </wp:positionH>
                <wp:positionV relativeFrom="paragraph">
                  <wp:posOffset>130590</wp:posOffset>
                </wp:positionV>
                <wp:extent cx="3407229" cy="0"/>
                <wp:effectExtent l="0" t="0" r="9525" b="12700"/>
                <wp:wrapNone/>
                <wp:docPr id="196223396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2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84374" id="Gerade Verbindung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0.3pt" to="269.45pt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:rsidR="00241369" w:rsidRDefault="00C0177A" w:rsidP="00C0177A">
      <w:pPr>
        <w:spacing w:after="240"/>
        <w:rPr>
          <w:sz w:val="28"/>
          <w:szCs w:val="28"/>
        </w:rPr>
      </w:pPr>
      <w:r w:rsidRPr="0053341B">
        <w:rPr>
          <w:noProof/>
          <w:sz w:val="18"/>
          <w:szCs w:val="18"/>
        </w:rPr>
        <w:drawing>
          <wp:anchor distT="0" distB="0" distL="114300" distR="114300" simplePos="0" relativeHeight="251687936" behindDoc="0" locked="0" layoutInCell="1" allowOverlap="1" wp14:anchorId="017F9BC6" wp14:editId="1787A9EA">
            <wp:simplePos x="0" y="0"/>
            <wp:positionH relativeFrom="column">
              <wp:posOffset>-374015</wp:posOffset>
            </wp:positionH>
            <wp:positionV relativeFrom="paragraph">
              <wp:posOffset>80010</wp:posOffset>
            </wp:positionV>
            <wp:extent cx="406400" cy="406400"/>
            <wp:effectExtent l="0" t="0" r="0" b="0"/>
            <wp:wrapNone/>
            <wp:docPr id="1765119573" name="Grafik 3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21" name="Grafik 232721" descr="Sche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37299"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98FBDB" wp14:editId="3D02DC32">
                <wp:simplePos x="0" y="0"/>
                <wp:positionH relativeFrom="column">
                  <wp:posOffset>15875</wp:posOffset>
                </wp:positionH>
                <wp:positionV relativeFrom="paragraph">
                  <wp:posOffset>292431</wp:posOffset>
                </wp:positionV>
                <wp:extent cx="5674360" cy="0"/>
                <wp:effectExtent l="0" t="0" r="0" b="12700"/>
                <wp:wrapNone/>
                <wp:docPr id="213075737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39D45" id="Gerade Verbindung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3.05pt" to="448.05pt,2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" strokecolor="black [3213]" strokeweight="1pt">
                <v:stroke dashstyle="dash" joinstyle="miter"/>
              </v:line>
            </w:pict>
          </mc:Fallback>
        </mc:AlternateContent>
      </w:r>
      <w:r w:rsidR="00E46A45">
        <w:rPr>
          <w:sz w:val="28"/>
          <w:szCs w:val="28"/>
        </w:rPr>
        <w:t>Anteil:</w:t>
      </w:r>
      <w:r w:rsidR="00EB073D">
        <w:rPr>
          <w:sz w:val="28"/>
          <w:szCs w:val="28"/>
        </w:rPr>
        <w:t xml:space="preserve"> </w:t>
      </w:r>
      <w:r w:rsidR="00EB073D" w:rsidRPr="009334EB">
        <w:rPr>
          <w:sz w:val="28"/>
          <w:szCs w:val="28"/>
        </w:rPr>
        <w:fldChar w:fldCharType="begin"/>
      </w:r>
      <w:r w:rsidR="00EB073D" w:rsidRPr="009334EB">
        <w:rPr>
          <w:sz w:val="28"/>
          <w:szCs w:val="28"/>
        </w:rPr>
        <w:instrText xml:space="preserve"> MERGEFIELD Ort </w:instrText>
      </w:r>
      <w:r w:rsidR="00EB073D" w:rsidRPr="009334EB">
        <w:rPr>
          <w:sz w:val="28"/>
          <w:szCs w:val="28"/>
        </w:rPr>
        <w:fldChar w:fldCharType="separate"/>
      </w:r>
      <w:r w:rsidR="00EB073D">
        <w:rPr>
          <w:noProof/>
          <w:sz w:val="28"/>
          <w:szCs w:val="28"/>
        </w:rPr>
        <w:t>«Anteil»</w:t>
      </w:r>
      <w:r w:rsidR="00EB073D" w:rsidRPr="009334EB">
        <w:rPr>
          <w:sz w:val="28"/>
          <w:szCs w:val="28"/>
        </w:rPr>
        <w:fldChar w:fldCharType="end"/>
      </w:r>
    </w:p>
    <w:p w:rsidR="00241369" w:rsidRPr="00C0177A" w:rsidRDefault="00241369" w:rsidP="00D65F47">
      <w:pPr>
        <w:pStyle w:val="Titel"/>
        <w:spacing w:after="120"/>
        <w:rPr>
          <w:sz w:val="28"/>
          <w:szCs w:val="28"/>
        </w:rPr>
      </w:pPr>
      <w:r w:rsidRPr="00EB073D">
        <w:rPr>
          <w:sz w:val="28"/>
          <w:szCs w:val="28"/>
        </w:rPr>
        <w:t>Stimmzettel</w:t>
      </w:r>
      <w:r w:rsidR="00EA1337" w:rsidRPr="00EB073D">
        <w:rPr>
          <w:sz w:val="28"/>
          <w:szCs w:val="28"/>
        </w:rPr>
        <w:t xml:space="preserve"> </w:t>
      </w:r>
      <w:r w:rsidR="00EB4246">
        <w:rPr>
          <w:sz w:val="28"/>
          <w:szCs w:val="28"/>
        </w:rPr>
        <w:t>Amt</w:t>
      </w:r>
      <w:r w:rsidR="00EA1337" w:rsidRPr="00EB073D">
        <w:rPr>
          <w:sz w:val="28"/>
          <w:szCs w:val="28"/>
        </w:rPr>
        <w:t xml:space="preserve"> </w:t>
      </w:r>
      <w:r w:rsidR="00C0177A">
        <w:rPr>
          <w:sz w:val="28"/>
          <w:szCs w:val="28"/>
        </w:rPr>
        <w:t>1</w:t>
      </w:r>
    </w:p>
    <w:p w:rsidR="00EA1337" w:rsidRDefault="00EA1337" w:rsidP="003612AB">
      <w:pPr>
        <w:rPr>
          <w:sz w:val="28"/>
          <w:szCs w:val="28"/>
        </w:rPr>
      </w:pPr>
      <w:r>
        <w:rPr>
          <w:sz w:val="28"/>
          <w:szCs w:val="28"/>
        </w:rPr>
        <w:t xml:space="preserve">Abstimmung über die Wahl eines Amts </w:t>
      </w:r>
    </w:p>
    <w:p w:rsidR="00EA1337" w:rsidRDefault="00EA1337" w:rsidP="003612AB">
      <w:pPr>
        <w:rPr>
          <w:sz w:val="28"/>
          <w:szCs w:val="28"/>
        </w:rPr>
      </w:pPr>
      <w:r>
        <w:rPr>
          <w:sz w:val="28"/>
          <w:szCs w:val="28"/>
        </w:rPr>
        <w:t>(u.a. Vorstand, Rechnungsführer, Schriftführer, Kassenprüfer)</w:t>
      </w:r>
    </w:p>
    <w:p w:rsidR="00241369" w:rsidRDefault="00EA1337" w:rsidP="00C0177A">
      <w:pPr>
        <w:spacing w:after="120"/>
        <w:rPr>
          <w:sz w:val="28"/>
          <w:szCs w:val="28"/>
        </w:rPr>
      </w:pPr>
      <w:r>
        <w:rPr>
          <w:sz w:val="28"/>
          <w:szCs w:val="28"/>
        </w:rPr>
        <w:t>Ich stimme für folgende zur Wahl stehende Person</w:t>
      </w:r>
    </w:p>
    <w:p w:rsidR="00241369" w:rsidRPr="004C05F1" w:rsidRDefault="00C0177A" w:rsidP="00C0177A">
      <w:pPr>
        <w:spacing w:after="3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7FEB9" wp14:editId="2553CEDC">
                <wp:simplePos x="0" y="0"/>
                <wp:positionH relativeFrom="column">
                  <wp:posOffset>118745</wp:posOffset>
                </wp:positionH>
                <wp:positionV relativeFrom="paragraph">
                  <wp:posOffset>381304</wp:posOffset>
                </wp:positionV>
                <wp:extent cx="304800" cy="282575"/>
                <wp:effectExtent l="0" t="0" r="12700" b="9525"/>
                <wp:wrapNone/>
                <wp:docPr id="335805983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25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FEF6E" id="Verbindungsstelle 2" o:spid="_x0000_s1026" type="#_x0000_t120" style="position:absolute;margin-left:9.35pt;margin-top:30pt;width:24pt;height:22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" filled="f" strokecolor="#09101d [484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BD10C" wp14:editId="6BBF8A34">
                <wp:simplePos x="0" y="0"/>
                <wp:positionH relativeFrom="column">
                  <wp:posOffset>738174</wp:posOffset>
                </wp:positionH>
                <wp:positionV relativeFrom="paragraph">
                  <wp:posOffset>250273</wp:posOffset>
                </wp:positionV>
                <wp:extent cx="4934888" cy="0"/>
                <wp:effectExtent l="0" t="0" r="5715" b="12700"/>
                <wp:wrapNone/>
                <wp:docPr id="2123902488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4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29EE9" id="Gerade Verbindung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9.7pt" to="446.65pt,1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EA1337">
        <w:rPr>
          <w:sz w:val="28"/>
          <w:szCs w:val="28"/>
        </w:rPr>
        <w:t xml:space="preserve">Name: </w:t>
      </w:r>
    </w:p>
    <w:p w:rsidR="00241369" w:rsidRPr="00C0177A" w:rsidRDefault="00C0177A" w:rsidP="00C0177A">
      <w:pPr>
        <w:spacing w:after="360"/>
        <w:ind w:left="425" w:firstLine="709"/>
        <w:rPr>
          <w:sz w:val="28"/>
          <w:szCs w:val="28"/>
        </w:rPr>
      </w:pP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41B01" wp14:editId="34FCDFFD">
                <wp:simplePos x="0" y="0"/>
                <wp:positionH relativeFrom="column">
                  <wp:posOffset>14605</wp:posOffset>
                </wp:positionH>
                <wp:positionV relativeFrom="paragraph">
                  <wp:posOffset>289532</wp:posOffset>
                </wp:positionV>
                <wp:extent cx="3649649" cy="0"/>
                <wp:effectExtent l="0" t="0" r="8255" b="12700"/>
                <wp:wrapNone/>
                <wp:docPr id="1566685410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4442D" id="Gerade Verbindung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2.8pt" to="288.5pt,2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9B297" wp14:editId="2EB54836">
                <wp:simplePos x="0" y="0"/>
                <wp:positionH relativeFrom="column">
                  <wp:posOffset>119380</wp:posOffset>
                </wp:positionH>
                <wp:positionV relativeFrom="paragraph">
                  <wp:posOffset>367692</wp:posOffset>
                </wp:positionV>
                <wp:extent cx="304800" cy="283029"/>
                <wp:effectExtent l="0" t="0" r="12700" b="9525"/>
                <wp:wrapNone/>
                <wp:docPr id="2096164693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3029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D1690" id="Verbindungsstelle 2" o:spid="_x0000_s1026" type="#_x0000_t120" style="position:absolute;margin-left:9.4pt;margin-top:28.95pt;width:24pt;height:2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" filled="f" strokecolor="#09101d [484]" strokeweight="1pt">
                <v:stroke joinstyle="miter"/>
              </v:shape>
            </w:pict>
          </mc:Fallback>
        </mc:AlternateContent>
      </w:r>
      <w:r w:rsidR="00EA1337" w:rsidRPr="00C0177A">
        <w:rPr>
          <w:sz w:val="28"/>
          <w:szCs w:val="28"/>
        </w:rPr>
        <w:t>Ablehnung der zur Wahl stehenden Person(en)</w:t>
      </w:r>
    </w:p>
    <w:p w:rsidR="00241369" w:rsidRPr="00C0177A" w:rsidRDefault="00241369" w:rsidP="00241369">
      <w:pPr>
        <w:ind w:firstLine="1134"/>
        <w:rPr>
          <w:sz w:val="28"/>
          <w:szCs w:val="28"/>
        </w:rPr>
      </w:pPr>
      <w:r w:rsidRPr="00C0177A">
        <w:rPr>
          <w:sz w:val="28"/>
          <w:szCs w:val="28"/>
        </w:rPr>
        <w:t>Enthaltung</w:t>
      </w:r>
    </w:p>
    <w:p w:rsidR="00241369" w:rsidRDefault="00C0177A" w:rsidP="00241369">
      <w:pPr>
        <w:ind w:firstLine="113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679939" wp14:editId="6B6DFAE4">
                <wp:simplePos x="0" y="0"/>
                <wp:positionH relativeFrom="column">
                  <wp:posOffset>39370</wp:posOffset>
                </wp:positionH>
                <wp:positionV relativeFrom="paragraph">
                  <wp:posOffset>134289</wp:posOffset>
                </wp:positionV>
                <wp:extent cx="3649649" cy="0"/>
                <wp:effectExtent l="0" t="0" r="8255" b="12700"/>
                <wp:wrapNone/>
                <wp:docPr id="1179189219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8CA17" id="Gerade Verbindung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10.55pt" to="290.45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:rsidR="00C0177A" w:rsidRDefault="00C0177A" w:rsidP="00C0177A">
      <w:pPr>
        <w:spacing w:after="240"/>
        <w:rPr>
          <w:sz w:val="28"/>
          <w:szCs w:val="28"/>
        </w:rPr>
      </w:pPr>
      <w:r w:rsidRPr="0053341B">
        <w:rPr>
          <w:noProof/>
          <w:sz w:val="18"/>
          <w:szCs w:val="18"/>
        </w:rPr>
        <w:drawing>
          <wp:anchor distT="0" distB="0" distL="114300" distR="114300" simplePos="0" relativeHeight="251701248" behindDoc="0" locked="0" layoutInCell="1" allowOverlap="1" wp14:anchorId="56960344" wp14:editId="5408213E">
            <wp:simplePos x="0" y="0"/>
            <wp:positionH relativeFrom="column">
              <wp:posOffset>-370205</wp:posOffset>
            </wp:positionH>
            <wp:positionV relativeFrom="paragraph">
              <wp:posOffset>100026</wp:posOffset>
            </wp:positionV>
            <wp:extent cx="406400" cy="406400"/>
            <wp:effectExtent l="0" t="0" r="0" b="0"/>
            <wp:wrapNone/>
            <wp:docPr id="1622641606" name="Grafik 3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21" name="Grafik 232721" descr="Sche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37299"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B068E8" wp14:editId="69B56A04">
                <wp:simplePos x="0" y="0"/>
                <wp:positionH relativeFrom="column">
                  <wp:posOffset>15875</wp:posOffset>
                </wp:positionH>
                <wp:positionV relativeFrom="paragraph">
                  <wp:posOffset>313994</wp:posOffset>
                </wp:positionV>
                <wp:extent cx="5674360" cy="0"/>
                <wp:effectExtent l="0" t="0" r="0" b="12700"/>
                <wp:wrapNone/>
                <wp:docPr id="6619221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A10A0" id="Gerade Verbindung 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4.7pt" to="448.05pt,2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" strokecolor="black [3213]" strokeweight="1pt">
                <v:stroke dashstyle="dash" joinstyle="miter"/>
              </v:line>
            </w:pict>
          </mc:Fallback>
        </mc:AlternateContent>
      </w:r>
      <w:r w:rsidR="00241369">
        <w:rPr>
          <w:sz w:val="28"/>
          <w:szCs w:val="28"/>
        </w:rPr>
        <w:t>Anteil</w:t>
      </w:r>
      <w:r w:rsidR="00EB073D">
        <w:rPr>
          <w:sz w:val="28"/>
          <w:szCs w:val="28"/>
        </w:rPr>
        <w:t xml:space="preserve">: </w:t>
      </w:r>
      <w:r w:rsidR="00EB073D" w:rsidRPr="009334EB">
        <w:rPr>
          <w:sz w:val="28"/>
          <w:szCs w:val="28"/>
        </w:rPr>
        <w:fldChar w:fldCharType="begin"/>
      </w:r>
      <w:r w:rsidR="00EB073D" w:rsidRPr="009334EB">
        <w:rPr>
          <w:sz w:val="28"/>
          <w:szCs w:val="28"/>
        </w:rPr>
        <w:instrText xml:space="preserve"> MERGEFIELD Ort </w:instrText>
      </w:r>
      <w:r w:rsidR="00EB073D" w:rsidRPr="009334EB">
        <w:rPr>
          <w:sz w:val="28"/>
          <w:szCs w:val="28"/>
        </w:rPr>
        <w:fldChar w:fldCharType="separate"/>
      </w:r>
      <w:r w:rsidR="00EB073D">
        <w:rPr>
          <w:noProof/>
          <w:sz w:val="28"/>
          <w:szCs w:val="28"/>
        </w:rPr>
        <w:t>«Anteil»</w:t>
      </w:r>
      <w:r w:rsidR="00EB073D" w:rsidRPr="009334EB">
        <w:rPr>
          <w:sz w:val="28"/>
          <w:szCs w:val="28"/>
        </w:rPr>
        <w:fldChar w:fldCharType="end"/>
      </w:r>
    </w:p>
    <w:p w:rsidR="00C0177A" w:rsidRPr="00C0177A" w:rsidRDefault="00C0177A" w:rsidP="00D65F47">
      <w:pPr>
        <w:pStyle w:val="Titel"/>
        <w:spacing w:after="120"/>
        <w:rPr>
          <w:sz w:val="28"/>
          <w:szCs w:val="28"/>
        </w:rPr>
      </w:pPr>
      <w:r w:rsidRPr="00EB073D">
        <w:rPr>
          <w:sz w:val="28"/>
          <w:szCs w:val="28"/>
        </w:rPr>
        <w:t xml:space="preserve">Stimmzettel </w:t>
      </w:r>
      <w:r w:rsidR="00EB4246">
        <w:rPr>
          <w:sz w:val="28"/>
          <w:szCs w:val="28"/>
        </w:rPr>
        <w:t>Amt</w:t>
      </w:r>
      <w:r w:rsidRPr="00EB073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0177A" w:rsidRDefault="00C0177A" w:rsidP="00C0177A">
      <w:pPr>
        <w:rPr>
          <w:sz w:val="28"/>
          <w:szCs w:val="28"/>
        </w:rPr>
      </w:pPr>
      <w:r>
        <w:rPr>
          <w:sz w:val="28"/>
          <w:szCs w:val="28"/>
        </w:rPr>
        <w:t xml:space="preserve">Abstimmung über die Wahl eines Amts </w:t>
      </w:r>
    </w:p>
    <w:p w:rsidR="00C0177A" w:rsidRDefault="00C0177A" w:rsidP="00C0177A">
      <w:pPr>
        <w:rPr>
          <w:sz w:val="28"/>
          <w:szCs w:val="28"/>
        </w:rPr>
      </w:pPr>
      <w:r>
        <w:rPr>
          <w:sz w:val="28"/>
          <w:szCs w:val="28"/>
        </w:rPr>
        <w:t>(u.a. Vorstand, Rechnungsführer, Schriftführer, Kassenprüfer)</w:t>
      </w:r>
    </w:p>
    <w:p w:rsidR="00C0177A" w:rsidRDefault="00C0177A" w:rsidP="00C0177A">
      <w:pPr>
        <w:spacing w:after="120"/>
        <w:rPr>
          <w:sz w:val="28"/>
          <w:szCs w:val="28"/>
        </w:rPr>
      </w:pPr>
      <w:r>
        <w:rPr>
          <w:sz w:val="28"/>
          <w:szCs w:val="28"/>
        </w:rPr>
        <w:t>Ich stimme für folgende zur Wahl stehende Person</w:t>
      </w:r>
    </w:p>
    <w:p w:rsidR="00C0177A" w:rsidRPr="004C05F1" w:rsidRDefault="00C0177A" w:rsidP="00C0177A">
      <w:pPr>
        <w:spacing w:after="3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B0FE48" wp14:editId="74180065">
                <wp:simplePos x="0" y="0"/>
                <wp:positionH relativeFrom="column">
                  <wp:posOffset>118745</wp:posOffset>
                </wp:positionH>
                <wp:positionV relativeFrom="paragraph">
                  <wp:posOffset>381304</wp:posOffset>
                </wp:positionV>
                <wp:extent cx="304800" cy="282575"/>
                <wp:effectExtent l="0" t="0" r="12700" b="9525"/>
                <wp:wrapNone/>
                <wp:docPr id="1402153733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25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99D458" id="Verbindungsstelle 2" o:spid="_x0000_s1026" type="#_x0000_t120" style="position:absolute;margin-left:9.35pt;margin-top:30pt;width:24pt;height:22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" filled="f" strokecolor="#09101d [484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426CA" wp14:editId="00E0F638">
                <wp:simplePos x="0" y="0"/>
                <wp:positionH relativeFrom="column">
                  <wp:posOffset>738174</wp:posOffset>
                </wp:positionH>
                <wp:positionV relativeFrom="paragraph">
                  <wp:posOffset>250273</wp:posOffset>
                </wp:positionV>
                <wp:extent cx="4934888" cy="0"/>
                <wp:effectExtent l="0" t="0" r="5715" b="12700"/>
                <wp:wrapNone/>
                <wp:docPr id="71904530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4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D3EB8" id="Gerade Verbindung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9.7pt" to="446.65pt,1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Name: </w:t>
      </w:r>
    </w:p>
    <w:p w:rsidR="00C0177A" w:rsidRPr="00C0177A" w:rsidRDefault="00C0177A" w:rsidP="00C0177A">
      <w:pPr>
        <w:spacing w:after="360"/>
        <w:ind w:left="425" w:firstLine="709"/>
        <w:rPr>
          <w:sz w:val="28"/>
          <w:szCs w:val="28"/>
        </w:rPr>
      </w:pP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5265DC" wp14:editId="611A8682">
                <wp:simplePos x="0" y="0"/>
                <wp:positionH relativeFrom="column">
                  <wp:posOffset>14605</wp:posOffset>
                </wp:positionH>
                <wp:positionV relativeFrom="paragraph">
                  <wp:posOffset>289532</wp:posOffset>
                </wp:positionV>
                <wp:extent cx="3649649" cy="0"/>
                <wp:effectExtent l="0" t="0" r="8255" b="12700"/>
                <wp:wrapNone/>
                <wp:docPr id="1976528924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2B72D" id="Gerade Verbindung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2.8pt" to="288.5pt,2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A70982" wp14:editId="1024A9BB">
                <wp:simplePos x="0" y="0"/>
                <wp:positionH relativeFrom="column">
                  <wp:posOffset>119380</wp:posOffset>
                </wp:positionH>
                <wp:positionV relativeFrom="paragraph">
                  <wp:posOffset>367692</wp:posOffset>
                </wp:positionV>
                <wp:extent cx="304800" cy="283029"/>
                <wp:effectExtent l="0" t="0" r="12700" b="9525"/>
                <wp:wrapNone/>
                <wp:docPr id="1849770916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3029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292A7" id="Verbindungsstelle 2" o:spid="_x0000_s1026" type="#_x0000_t120" style="position:absolute;margin-left:9.4pt;margin-top:28.95pt;width:24pt;height:22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" filled="f" strokecolor="#09101d [484]" strokeweight="1pt">
                <v:stroke joinstyle="miter"/>
              </v:shape>
            </w:pict>
          </mc:Fallback>
        </mc:AlternateContent>
      </w:r>
      <w:r w:rsidRPr="00C0177A">
        <w:rPr>
          <w:sz w:val="28"/>
          <w:szCs w:val="28"/>
        </w:rPr>
        <w:t>Ablehnung der zur Wahl stehenden Person(en)</w:t>
      </w:r>
    </w:p>
    <w:p w:rsidR="00C0177A" w:rsidRPr="00C0177A" w:rsidRDefault="00C0177A" w:rsidP="00C0177A">
      <w:pPr>
        <w:ind w:firstLine="1134"/>
        <w:rPr>
          <w:sz w:val="28"/>
          <w:szCs w:val="28"/>
        </w:rPr>
      </w:pPr>
      <w:r w:rsidRPr="00C0177A">
        <w:rPr>
          <w:sz w:val="28"/>
          <w:szCs w:val="28"/>
        </w:rPr>
        <w:t>Enthaltung</w:t>
      </w:r>
    </w:p>
    <w:p w:rsidR="00C0177A" w:rsidRDefault="00C0177A" w:rsidP="00C0177A">
      <w:pPr>
        <w:ind w:firstLine="113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9014D1" wp14:editId="577B845E">
                <wp:simplePos x="0" y="0"/>
                <wp:positionH relativeFrom="column">
                  <wp:posOffset>39370</wp:posOffset>
                </wp:positionH>
                <wp:positionV relativeFrom="paragraph">
                  <wp:posOffset>134289</wp:posOffset>
                </wp:positionV>
                <wp:extent cx="3649649" cy="0"/>
                <wp:effectExtent l="0" t="0" r="8255" b="12700"/>
                <wp:wrapNone/>
                <wp:docPr id="332214928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76DF2" id="Gerade Verbindung 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10.55pt" to="290.45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:rsidR="00C0177A" w:rsidRDefault="00C0177A" w:rsidP="00C0177A">
      <w:pPr>
        <w:rPr>
          <w:sz w:val="28"/>
          <w:szCs w:val="28"/>
        </w:rPr>
      </w:pPr>
      <w:r>
        <w:rPr>
          <w:sz w:val="28"/>
          <w:szCs w:val="28"/>
        </w:rPr>
        <w:t xml:space="preserve">Anteil: </w:t>
      </w: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Ort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«Anteil»</w:t>
      </w:r>
      <w:r w:rsidRPr="009334EB">
        <w:rPr>
          <w:sz w:val="28"/>
          <w:szCs w:val="28"/>
        </w:rPr>
        <w:fldChar w:fldCharType="end"/>
      </w:r>
    </w:p>
    <w:p w:rsidR="001916BC" w:rsidRDefault="001916BC" w:rsidP="001916BC">
      <w:pPr>
        <w:pStyle w:val="Titel"/>
        <w:spacing w:after="120"/>
        <w:rPr>
          <w:sz w:val="28"/>
          <w:szCs w:val="28"/>
        </w:rPr>
      </w:pPr>
    </w:p>
    <w:p w:rsidR="001916BC" w:rsidRDefault="001916BC" w:rsidP="001916BC">
      <w:r>
        <w:rPr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9C115DC" wp14:editId="6F706AF7">
                <wp:simplePos x="0" y="0"/>
                <wp:positionH relativeFrom="column">
                  <wp:posOffset>493628</wp:posOffset>
                </wp:positionH>
                <wp:positionV relativeFrom="paragraph">
                  <wp:posOffset>-177800</wp:posOffset>
                </wp:positionV>
                <wp:extent cx="4923588" cy="604333"/>
                <wp:effectExtent l="0" t="0" r="0" b="5715"/>
                <wp:wrapNone/>
                <wp:docPr id="1072365567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588" cy="604333"/>
                          <a:chOff x="-446214" y="42204"/>
                          <a:chExt cx="4707112" cy="604333"/>
                        </a:xfrm>
                      </wpg:grpSpPr>
                      <wps:wsp>
                        <wps:cNvPr id="1969421848" name="Textfeld 1"/>
                        <wps:cNvSpPr txBox="1"/>
                        <wps:spPr>
                          <a:xfrm>
                            <a:off x="-446214" y="84367"/>
                            <a:ext cx="4586068" cy="562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916BC" w:rsidRPr="00EB4246" w:rsidRDefault="001916BC" w:rsidP="001916BC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B4246">
                                <w:rPr>
                                  <w:sz w:val="40"/>
                                  <w:szCs w:val="40"/>
                                </w:rPr>
                                <w:t>Forstgenossenschaft Grohnde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50947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98266" y="84408"/>
                            <a:ext cx="351155" cy="380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760125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26533" y="42204"/>
                            <a:ext cx="634365" cy="534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115DC" id="_x0000_s1030" style="position:absolute;margin-left:38.85pt;margin-top:-14pt;width:387.7pt;height:47.6pt;z-index:251745280;mso-width-relative:margin;mso-height-relative:margin" coordorigin="-4462,422" coordsize="47071,60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">
                <v:shape id="Textfeld 1" o:spid="_x0000_s1031" type="#_x0000_t202" style="position:absolute;left:-4462;top:843;width:45860;height:5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" fillcolor="white [3201]" stroked="f" strokeweight=".5pt">
                  <v:textbox>
                    <w:txbxContent>
                      <w:p w:rsidR="001916BC" w:rsidRPr="00EB4246" w:rsidRDefault="001916BC" w:rsidP="001916BC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EB4246">
                          <w:rPr>
                            <w:sz w:val="40"/>
                            <w:szCs w:val="40"/>
                          </w:rPr>
                          <w:t>Forstgenossenschaft Grohnde</w:t>
                        </w:r>
                      </w:p>
                    </w:txbxContent>
                  </v:textbox>
                </v:shape>
                <v:shape id="Grafik 2" o:spid="_x0000_s1032" type="#_x0000_t75" style="position:absolute;left:-2982;top:844;width:3510;height:38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">
                  <v:imagedata r:id="rId7" o:title=""/>
                </v:shape>
                <v:shape id="Grafik 1" o:spid="_x0000_s1033" type="#_x0000_t75" style="position:absolute;left:36265;top:422;width:6343;height:5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">
                  <v:imagedata r:id="rId8" o:title=""/>
                </v:shape>
              </v:group>
            </w:pict>
          </mc:Fallback>
        </mc:AlternateContent>
      </w:r>
    </w:p>
    <w:p w:rsidR="001916BC" w:rsidRPr="001916BC" w:rsidRDefault="001916BC" w:rsidP="001916BC"/>
    <w:p w:rsidR="001916BC" w:rsidRPr="009334EB" w:rsidRDefault="001916BC" w:rsidP="001916BC">
      <w:pPr>
        <w:rPr>
          <w:sz w:val="28"/>
          <w:szCs w:val="28"/>
        </w:rPr>
      </w:pP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Anrede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«Anrede»</w:t>
      </w:r>
      <w:r w:rsidRPr="009334EB">
        <w:rPr>
          <w:sz w:val="28"/>
          <w:szCs w:val="28"/>
        </w:rPr>
        <w:fldChar w:fldCharType="end"/>
      </w:r>
    </w:p>
    <w:p w:rsidR="001916BC" w:rsidRPr="009334EB" w:rsidRDefault="001916BC" w:rsidP="001916BC">
      <w:pPr>
        <w:rPr>
          <w:sz w:val="28"/>
          <w:szCs w:val="28"/>
        </w:rPr>
      </w:pP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Vorname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«Vorname»</w:t>
      </w:r>
      <w:r w:rsidRPr="009334EB">
        <w:rPr>
          <w:sz w:val="28"/>
          <w:szCs w:val="28"/>
        </w:rPr>
        <w:fldChar w:fldCharType="end"/>
      </w:r>
      <w:r w:rsidRPr="009334EB">
        <w:rPr>
          <w:sz w:val="28"/>
          <w:szCs w:val="28"/>
        </w:rPr>
        <w:t xml:space="preserve"> </w:t>
      </w: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Nachname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«Nachname»</w:t>
      </w:r>
      <w:r w:rsidRPr="009334EB">
        <w:rPr>
          <w:sz w:val="28"/>
          <w:szCs w:val="28"/>
        </w:rPr>
        <w:fldChar w:fldCharType="end"/>
      </w:r>
    </w:p>
    <w:p w:rsidR="001916BC" w:rsidRPr="009334EB" w:rsidRDefault="001916BC" w:rsidP="001916BC">
      <w:pPr>
        <w:spacing w:after="120"/>
        <w:rPr>
          <w:sz w:val="28"/>
          <w:szCs w:val="28"/>
        </w:rPr>
      </w:pP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Str_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«Str_»</w:t>
      </w:r>
      <w:r w:rsidRPr="009334EB">
        <w:rPr>
          <w:sz w:val="28"/>
          <w:szCs w:val="28"/>
        </w:rPr>
        <w:fldChar w:fldCharType="end"/>
      </w:r>
    </w:p>
    <w:p w:rsidR="001916BC" w:rsidRDefault="001916BC" w:rsidP="001916BC">
      <w:pPr>
        <w:rPr>
          <w:sz w:val="28"/>
          <w:szCs w:val="28"/>
        </w:rPr>
      </w:pP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PLZ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«PLZ»</w:t>
      </w:r>
      <w:r w:rsidRPr="009334EB">
        <w:rPr>
          <w:sz w:val="28"/>
          <w:szCs w:val="28"/>
        </w:rPr>
        <w:fldChar w:fldCharType="end"/>
      </w:r>
      <w:r w:rsidRPr="009334EB">
        <w:rPr>
          <w:sz w:val="28"/>
          <w:szCs w:val="28"/>
        </w:rPr>
        <w:t xml:space="preserve"> </w:t>
      </w: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Ort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«Ort»</w:t>
      </w:r>
      <w:r w:rsidRPr="009334EB">
        <w:rPr>
          <w:sz w:val="28"/>
          <w:szCs w:val="28"/>
        </w:rPr>
        <w:fldChar w:fldCharType="end"/>
      </w:r>
    </w:p>
    <w:p w:rsidR="001916BC" w:rsidRDefault="001916BC" w:rsidP="001916BC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Anteil: </w:t>
      </w:r>
      <w:r w:rsidRPr="0053341B">
        <w:rPr>
          <w:noProof/>
          <w:sz w:val="18"/>
          <w:szCs w:val="18"/>
        </w:rPr>
        <w:drawing>
          <wp:anchor distT="0" distB="0" distL="114300" distR="114300" simplePos="0" relativeHeight="251743232" behindDoc="0" locked="0" layoutInCell="1" allowOverlap="1" wp14:anchorId="58D47430" wp14:editId="697A3D5C">
            <wp:simplePos x="0" y="0"/>
            <wp:positionH relativeFrom="column">
              <wp:posOffset>-373380</wp:posOffset>
            </wp:positionH>
            <wp:positionV relativeFrom="paragraph">
              <wp:posOffset>82881</wp:posOffset>
            </wp:positionV>
            <wp:extent cx="406400" cy="406400"/>
            <wp:effectExtent l="0" t="0" r="0" b="0"/>
            <wp:wrapNone/>
            <wp:docPr id="620193690" name="Grafik 3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21" name="Grafik 232721" descr="Sche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37299"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90F028" wp14:editId="0059DA12">
                <wp:simplePos x="0" y="0"/>
                <wp:positionH relativeFrom="column">
                  <wp:posOffset>38984</wp:posOffset>
                </wp:positionH>
                <wp:positionV relativeFrom="paragraph">
                  <wp:posOffset>296959</wp:posOffset>
                </wp:positionV>
                <wp:extent cx="5674360" cy="0"/>
                <wp:effectExtent l="0" t="0" r="0" b="12700"/>
                <wp:wrapNone/>
                <wp:docPr id="1617992970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2EC85D" id="Gerade Verbindung 2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05pt,23.4pt" to="449.85pt,2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" strokecolor="black [3213]" strokeweight="1pt">
                <v:stroke dashstyle="dash" joinstyle="miter"/>
              </v:line>
            </w:pict>
          </mc:Fallback>
        </mc:AlternateContent>
      </w: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Ort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«Anteil»</w:t>
      </w:r>
      <w:r w:rsidRPr="009334EB">
        <w:rPr>
          <w:sz w:val="28"/>
          <w:szCs w:val="28"/>
        </w:rPr>
        <w:fldChar w:fldCharType="end"/>
      </w:r>
    </w:p>
    <w:p w:rsidR="00A96B43" w:rsidRPr="00C0177A" w:rsidRDefault="00A96B43" w:rsidP="001916BC">
      <w:pPr>
        <w:pStyle w:val="Titel"/>
        <w:spacing w:after="120"/>
        <w:rPr>
          <w:sz w:val="28"/>
          <w:szCs w:val="28"/>
        </w:rPr>
      </w:pPr>
      <w:r w:rsidRPr="00EB073D">
        <w:rPr>
          <w:sz w:val="28"/>
          <w:szCs w:val="28"/>
        </w:rPr>
        <w:t xml:space="preserve">Stimmzettel </w:t>
      </w:r>
      <w:r>
        <w:rPr>
          <w:sz w:val="28"/>
          <w:szCs w:val="28"/>
        </w:rPr>
        <w:t>Amt</w:t>
      </w:r>
      <w:r w:rsidRPr="00EB073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A96B43" w:rsidRDefault="00A96B43" w:rsidP="00A96B43">
      <w:pPr>
        <w:rPr>
          <w:sz w:val="28"/>
          <w:szCs w:val="28"/>
        </w:rPr>
      </w:pPr>
      <w:r>
        <w:rPr>
          <w:sz w:val="28"/>
          <w:szCs w:val="28"/>
        </w:rPr>
        <w:t xml:space="preserve">Abstimmung über die Wahl eines Amts </w:t>
      </w:r>
    </w:p>
    <w:p w:rsidR="00A96B43" w:rsidRDefault="00A96B43" w:rsidP="00A96B43">
      <w:pPr>
        <w:rPr>
          <w:sz w:val="28"/>
          <w:szCs w:val="28"/>
        </w:rPr>
      </w:pPr>
      <w:r>
        <w:rPr>
          <w:sz w:val="28"/>
          <w:szCs w:val="28"/>
        </w:rPr>
        <w:t>(u.a. Vorstand, Rechnungsführer, Schriftführer, Kassenprüfer)</w:t>
      </w:r>
    </w:p>
    <w:p w:rsidR="00A96B43" w:rsidRDefault="00A96B43" w:rsidP="00A96B43">
      <w:pPr>
        <w:spacing w:after="120"/>
        <w:rPr>
          <w:sz w:val="28"/>
          <w:szCs w:val="28"/>
        </w:rPr>
      </w:pPr>
      <w:r>
        <w:rPr>
          <w:sz w:val="28"/>
          <w:szCs w:val="28"/>
        </w:rPr>
        <w:t>Ich stimme für folgende zur Wahl stehende Person</w:t>
      </w:r>
    </w:p>
    <w:p w:rsidR="00A96B43" w:rsidRPr="004C05F1" w:rsidRDefault="00A96B43" w:rsidP="00A96B43">
      <w:pPr>
        <w:spacing w:after="3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935BD2" wp14:editId="49368C49">
                <wp:simplePos x="0" y="0"/>
                <wp:positionH relativeFrom="column">
                  <wp:posOffset>118745</wp:posOffset>
                </wp:positionH>
                <wp:positionV relativeFrom="paragraph">
                  <wp:posOffset>381304</wp:posOffset>
                </wp:positionV>
                <wp:extent cx="304800" cy="282575"/>
                <wp:effectExtent l="0" t="0" r="12700" b="9525"/>
                <wp:wrapNone/>
                <wp:docPr id="840017625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25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6C452" id="Verbindungsstelle 2" o:spid="_x0000_s1026" type="#_x0000_t120" style="position:absolute;margin-left:9.35pt;margin-top:30pt;width:24pt;height:22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" filled="f" strokecolor="#09101d [484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B0B63E" wp14:editId="324C4DAE">
                <wp:simplePos x="0" y="0"/>
                <wp:positionH relativeFrom="column">
                  <wp:posOffset>738174</wp:posOffset>
                </wp:positionH>
                <wp:positionV relativeFrom="paragraph">
                  <wp:posOffset>250273</wp:posOffset>
                </wp:positionV>
                <wp:extent cx="4934888" cy="0"/>
                <wp:effectExtent l="0" t="0" r="5715" b="12700"/>
                <wp:wrapNone/>
                <wp:docPr id="117166884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4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2806B" id="Gerade Verbindung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9.7pt" to="446.65pt,1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Name: </w:t>
      </w:r>
    </w:p>
    <w:p w:rsidR="00A96B43" w:rsidRPr="00C0177A" w:rsidRDefault="00A96B43" w:rsidP="00A96B43">
      <w:pPr>
        <w:spacing w:after="360"/>
        <w:ind w:left="425" w:firstLine="709"/>
        <w:rPr>
          <w:sz w:val="28"/>
          <w:szCs w:val="28"/>
        </w:rPr>
      </w:pP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4CC7EE" wp14:editId="009EC663">
                <wp:simplePos x="0" y="0"/>
                <wp:positionH relativeFrom="column">
                  <wp:posOffset>14605</wp:posOffset>
                </wp:positionH>
                <wp:positionV relativeFrom="paragraph">
                  <wp:posOffset>289532</wp:posOffset>
                </wp:positionV>
                <wp:extent cx="3649649" cy="0"/>
                <wp:effectExtent l="0" t="0" r="8255" b="12700"/>
                <wp:wrapNone/>
                <wp:docPr id="856483605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37249" id="Gerade Verbindung 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2.8pt" to="288.5pt,2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2D7E08" wp14:editId="7A48F057">
                <wp:simplePos x="0" y="0"/>
                <wp:positionH relativeFrom="column">
                  <wp:posOffset>119380</wp:posOffset>
                </wp:positionH>
                <wp:positionV relativeFrom="paragraph">
                  <wp:posOffset>367692</wp:posOffset>
                </wp:positionV>
                <wp:extent cx="304800" cy="283029"/>
                <wp:effectExtent l="0" t="0" r="12700" b="9525"/>
                <wp:wrapNone/>
                <wp:docPr id="502728639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3029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C86FD" id="Verbindungsstelle 2" o:spid="_x0000_s1026" type="#_x0000_t120" style="position:absolute;margin-left:9.4pt;margin-top:28.95pt;width:24pt;height:22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" filled="f" strokecolor="#09101d [484]" strokeweight="1pt">
                <v:stroke joinstyle="miter"/>
              </v:shape>
            </w:pict>
          </mc:Fallback>
        </mc:AlternateContent>
      </w:r>
      <w:r w:rsidRPr="00C0177A">
        <w:rPr>
          <w:sz w:val="28"/>
          <w:szCs w:val="28"/>
        </w:rPr>
        <w:t>Ablehnung der zur Wahl stehenden Person(en)</w:t>
      </w:r>
    </w:p>
    <w:p w:rsidR="00A96B43" w:rsidRPr="00C0177A" w:rsidRDefault="00A96B43" w:rsidP="00A96B43">
      <w:pPr>
        <w:ind w:firstLine="1134"/>
        <w:rPr>
          <w:sz w:val="28"/>
          <w:szCs w:val="28"/>
        </w:rPr>
      </w:pPr>
      <w:r w:rsidRPr="00C0177A">
        <w:rPr>
          <w:sz w:val="28"/>
          <w:szCs w:val="28"/>
        </w:rPr>
        <w:t>Enthaltung</w:t>
      </w:r>
    </w:p>
    <w:p w:rsidR="00A96B43" w:rsidRDefault="00A96B43" w:rsidP="00A96B43">
      <w:pPr>
        <w:ind w:firstLine="113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393370" wp14:editId="3C773704">
                <wp:simplePos x="0" y="0"/>
                <wp:positionH relativeFrom="column">
                  <wp:posOffset>39370</wp:posOffset>
                </wp:positionH>
                <wp:positionV relativeFrom="paragraph">
                  <wp:posOffset>134289</wp:posOffset>
                </wp:positionV>
                <wp:extent cx="3649649" cy="0"/>
                <wp:effectExtent l="0" t="0" r="8255" b="12700"/>
                <wp:wrapNone/>
                <wp:docPr id="1474352596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DC7BB" id="Gerade Verbindung 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10.55pt" to="290.45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:rsidR="00A96B43" w:rsidRDefault="00A96B43" w:rsidP="00A96B43">
      <w:pPr>
        <w:rPr>
          <w:sz w:val="28"/>
          <w:szCs w:val="28"/>
        </w:rPr>
      </w:pPr>
      <w:r>
        <w:rPr>
          <w:sz w:val="28"/>
          <w:szCs w:val="28"/>
        </w:rPr>
        <w:t xml:space="preserve">Anteil: </w:t>
      </w: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Ort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«Anteil»</w:t>
      </w:r>
      <w:r w:rsidRPr="009334EB">
        <w:rPr>
          <w:sz w:val="28"/>
          <w:szCs w:val="28"/>
        </w:rPr>
        <w:fldChar w:fldCharType="end"/>
      </w:r>
      <w:r w:rsidRPr="0053341B">
        <w:rPr>
          <w:noProof/>
          <w:sz w:val="18"/>
          <w:szCs w:val="18"/>
        </w:rPr>
        <w:drawing>
          <wp:anchor distT="0" distB="0" distL="114300" distR="114300" simplePos="0" relativeHeight="251715584" behindDoc="0" locked="0" layoutInCell="1" allowOverlap="1" wp14:anchorId="6D92AE23" wp14:editId="2F2F608A">
            <wp:simplePos x="0" y="0"/>
            <wp:positionH relativeFrom="column">
              <wp:posOffset>-370205</wp:posOffset>
            </wp:positionH>
            <wp:positionV relativeFrom="paragraph">
              <wp:posOffset>100026</wp:posOffset>
            </wp:positionV>
            <wp:extent cx="406400" cy="406400"/>
            <wp:effectExtent l="0" t="0" r="0" b="0"/>
            <wp:wrapNone/>
            <wp:docPr id="1622830154" name="Grafik 3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21" name="Grafik 232721" descr="Sche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37299"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97504B" wp14:editId="12F03600">
                <wp:simplePos x="0" y="0"/>
                <wp:positionH relativeFrom="column">
                  <wp:posOffset>15875</wp:posOffset>
                </wp:positionH>
                <wp:positionV relativeFrom="paragraph">
                  <wp:posOffset>313994</wp:posOffset>
                </wp:positionV>
                <wp:extent cx="5674360" cy="0"/>
                <wp:effectExtent l="0" t="0" r="0" b="12700"/>
                <wp:wrapNone/>
                <wp:docPr id="365509618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83C1BF" id="Gerade Verbindung 2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4.7pt" to="448.05pt,2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" strokecolor="black [3213]" strokeweight="1pt">
                <v:stroke dashstyle="dash" joinstyle="miter"/>
              </v:line>
            </w:pict>
          </mc:Fallback>
        </mc:AlternateContent>
      </w:r>
    </w:p>
    <w:p w:rsidR="00241369" w:rsidRDefault="00241369" w:rsidP="00E46A45">
      <w:pPr>
        <w:rPr>
          <w:sz w:val="28"/>
          <w:szCs w:val="28"/>
        </w:rPr>
      </w:pPr>
    </w:p>
    <w:p w:rsidR="00A96B43" w:rsidRPr="00C0177A" w:rsidRDefault="00A96B43" w:rsidP="00A96B43">
      <w:pPr>
        <w:pStyle w:val="Titel"/>
        <w:spacing w:after="120"/>
        <w:rPr>
          <w:sz w:val="28"/>
          <w:szCs w:val="28"/>
        </w:rPr>
      </w:pPr>
      <w:r w:rsidRPr="00EB073D">
        <w:rPr>
          <w:sz w:val="28"/>
          <w:szCs w:val="28"/>
        </w:rPr>
        <w:t xml:space="preserve">Stimmzettel </w:t>
      </w:r>
      <w:r>
        <w:rPr>
          <w:sz w:val="28"/>
          <w:szCs w:val="28"/>
        </w:rPr>
        <w:t>allgemein 1</w:t>
      </w:r>
    </w:p>
    <w:p w:rsidR="00332AAB" w:rsidRPr="00EB073D" w:rsidRDefault="00332AAB" w:rsidP="00332AAB">
      <w:pPr>
        <w:spacing w:after="120"/>
        <w:rPr>
          <w:sz w:val="28"/>
          <w:szCs w:val="28"/>
        </w:rPr>
      </w:pPr>
      <w:r w:rsidRPr="00EB073D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CF0AD7" wp14:editId="7CDF954C">
                <wp:simplePos x="0" y="0"/>
                <wp:positionH relativeFrom="column">
                  <wp:posOffset>118110</wp:posOffset>
                </wp:positionH>
                <wp:positionV relativeFrom="paragraph">
                  <wp:posOffset>273492</wp:posOffset>
                </wp:positionV>
                <wp:extent cx="304800" cy="283029"/>
                <wp:effectExtent l="0" t="0" r="12700" b="9525"/>
                <wp:wrapNone/>
                <wp:docPr id="1512135948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3029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BCB9E" id="Verbindungsstelle 2" o:spid="_x0000_s1026" type="#_x0000_t120" style="position:absolute;margin-left:9.3pt;margin-top:21.55pt;width:24pt;height:22.3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" filled="f" strokecolor="#09101d [484]" strokeweight="1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>Ich stimme dem Vorschlag des Vorstands zu:</w:t>
      </w:r>
    </w:p>
    <w:p w:rsidR="00332AAB" w:rsidRPr="00C0177A" w:rsidRDefault="00332AAB" w:rsidP="00332AAB">
      <w:pPr>
        <w:spacing w:after="360"/>
        <w:ind w:firstLine="1134"/>
        <w:rPr>
          <w:sz w:val="28"/>
          <w:szCs w:val="28"/>
        </w:rPr>
      </w:pP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6F717B" wp14:editId="566152AD">
                <wp:simplePos x="0" y="0"/>
                <wp:positionH relativeFrom="column">
                  <wp:posOffset>119380</wp:posOffset>
                </wp:positionH>
                <wp:positionV relativeFrom="paragraph">
                  <wp:posOffset>393507</wp:posOffset>
                </wp:positionV>
                <wp:extent cx="304800" cy="283029"/>
                <wp:effectExtent l="0" t="0" r="12700" b="9525"/>
                <wp:wrapNone/>
                <wp:docPr id="1017864449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3029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0EAB9" id="Verbindungsstelle 2" o:spid="_x0000_s1026" type="#_x0000_t120" style="position:absolute;margin-left:9.4pt;margin-top:31pt;width:24pt;height:22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" filled="f" strokecolor="#09101d [484]" strokeweight="1pt">
                <v:stroke joinstyle="miter"/>
              </v:shape>
            </w:pict>
          </mc:Fallback>
        </mc:AlternateContent>
      </w: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AD8C43" wp14:editId="12EAE93E">
                <wp:simplePos x="0" y="0"/>
                <wp:positionH relativeFrom="column">
                  <wp:posOffset>17421</wp:posOffset>
                </wp:positionH>
                <wp:positionV relativeFrom="paragraph">
                  <wp:posOffset>321862</wp:posOffset>
                </wp:positionV>
                <wp:extent cx="3406775" cy="0"/>
                <wp:effectExtent l="0" t="0" r="9525" b="12700"/>
                <wp:wrapNone/>
                <wp:docPr id="195886585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FC0DD" id="Gerade Verbindung 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5.35pt" to="269.6pt,2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Pr="00C0177A">
        <w:rPr>
          <w:sz w:val="28"/>
          <w:szCs w:val="28"/>
        </w:rPr>
        <w:t>Ja</w:t>
      </w:r>
    </w:p>
    <w:p w:rsidR="00332AAB" w:rsidRPr="00C0177A" w:rsidRDefault="00332AAB" w:rsidP="00332AAB">
      <w:pPr>
        <w:spacing w:after="360"/>
        <w:ind w:firstLine="1134"/>
        <w:rPr>
          <w:sz w:val="28"/>
          <w:szCs w:val="28"/>
        </w:rPr>
      </w:pP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02AF96" wp14:editId="5716F2F2">
                <wp:simplePos x="0" y="0"/>
                <wp:positionH relativeFrom="column">
                  <wp:posOffset>16510</wp:posOffset>
                </wp:positionH>
                <wp:positionV relativeFrom="paragraph">
                  <wp:posOffset>318439</wp:posOffset>
                </wp:positionV>
                <wp:extent cx="3406775" cy="0"/>
                <wp:effectExtent l="0" t="0" r="9525" b="12700"/>
                <wp:wrapNone/>
                <wp:docPr id="935872896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88971" id="Gerade Verbindung 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25.05pt" to="269.55pt,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730582" wp14:editId="25A70CAB">
                <wp:simplePos x="0" y="0"/>
                <wp:positionH relativeFrom="column">
                  <wp:posOffset>119380</wp:posOffset>
                </wp:positionH>
                <wp:positionV relativeFrom="paragraph">
                  <wp:posOffset>399498</wp:posOffset>
                </wp:positionV>
                <wp:extent cx="304800" cy="283029"/>
                <wp:effectExtent l="0" t="0" r="12700" b="9525"/>
                <wp:wrapNone/>
                <wp:docPr id="1574276702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3029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A13E7" id="Verbindungsstelle 2" o:spid="_x0000_s1026" type="#_x0000_t120" style="position:absolute;margin-left:9.4pt;margin-top:31.45pt;width:24pt;height:22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" filled="f" strokecolor="#09101d [484]" strokeweight="1pt">
                <v:stroke joinstyle="miter"/>
              </v:shape>
            </w:pict>
          </mc:Fallback>
        </mc:AlternateContent>
      </w:r>
      <w:r w:rsidRPr="00C0177A">
        <w:rPr>
          <w:sz w:val="28"/>
          <w:szCs w:val="28"/>
        </w:rPr>
        <w:t>Nein</w:t>
      </w:r>
    </w:p>
    <w:p w:rsidR="00332AAB" w:rsidRPr="00C0177A" w:rsidRDefault="00332AAB" w:rsidP="00332AAB">
      <w:pPr>
        <w:ind w:firstLine="1134"/>
        <w:rPr>
          <w:sz w:val="28"/>
          <w:szCs w:val="28"/>
        </w:rPr>
      </w:pPr>
      <w:r w:rsidRPr="00C0177A">
        <w:rPr>
          <w:sz w:val="28"/>
          <w:szCs w:val="28"/>
        </w:rPr>
        <w:t>Enthaltung</w:t>
      </w:r>
    </w:p>
    <w:p w:rsidR="00332AAB" w:rsidRDefault="00332AAB" w:rsidP="00332AAB">
      <w:pPr>
        <w:ind w:firstLine="113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9DB7B1" wp14:editId="019CC44A">
                <wp:simplePos x="0" y="0"/>
                <wp:positionH relativeFrom="column">
                  <wp:posOffset>14605</wp:posOffset>
                </wp:positionH>
                <wp:positionV relativeFrom="paragraph">
                  <wp:posOffset>130590</wp:posOffset>
                </wp:positionV>
                <wp:extent cx="3407229" cy="0"/>
                <wp:effectExtent l="0" t="0" r="9525" b="12700"/>
                <wp:wrapNone/>
                <wp:docPr id="1657193200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2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E39FE" id="Gerade Verbindung 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0.3pt" to="269.45pt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:rsidR="00332AAB" w:rsidRDefault="00332AAB" w:rsidP="00332AAB">
      <w:pPr>
        <w:rPr>
          <w:sz w:val="28"/>
          <w:szCs w:val="28"/>
        </w:rPr>
      </w:pPr>
      <w:r>
        <w:rPr>
          <w:sz w:val="28"/>
          <w:szCs w:val="28"/>
        </w:rPr>
        <w:t xml:space="preserve">Anteil: </w:t>
      </w: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Ort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«Anteil»</w:t>
      </w:r>
      <w:r w:rsidRPr="009334EB">
        <w:rPr>
          <w:sz w:val="28"/>
          <w:szCs w:val="28"/>
        </w:rPr>
        <w:fldChar w:fldCharType="end"/>
      </w:r>
      <w:r w:rsidRPr="0053341B">
        <w:rPr>
          <w:noProof/>
          <w:sz w:val="18"/>
          <w:szCs w:val="18"/>
        </w:rPr>
        <w:drawing>
          <wp:anchor distT="0" distB="0" distL="114300" distR="114300" simplePos="0" relativeHeight="251725824" behindDoc="0" locked="0" layoutInCell="1" allowOverlap="1" wp14:anchorId="15AFE898" wp14:editId="187ABCEE">
            <wp:simplePos x="0" y="0"/>
            <wp:positionH relativeFrom="column">
              <wp:posOffset>-370205</wp:posOffset>
            </wp:positionH>
            <wp:positionV relativeFrom="paragraph">
              <wp:posOffset>100026</wp:posOffset>
            </wp:positionV>
            <wp:extent cx="406400" cy="406400"/>
            <wp:effectExtent l="0" t="0" r="0" b="0"/>
            <wp:wrapNone/>
            <wp:docPr id="1917563181" name="Grafik 3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21" name="Grafik 232721" descr="Sche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37299"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AEA24B" wp14:editId="4194FB0D">
                <wp:simplePos x="0" y="0"/>
                <wp:positionH relativeFrom="column">
                  <wp:posOffset>15875</wp:posOffset>
                </wp:positionH>
                <wp:positionV relativeFrom="paragraph">
                  <wp:posOffset>313994</wp:posOffset>
                </wp:positionV>
                <wp:extent cx="5674360" cy="0"/>
                <wp:effectExtent l="0" t="0" r="0" b="12700"/>
                <wp:wrapNone/>
                <wp:docPr id="1913364958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BDE3E" id="Gerade Verbindung 2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4.7pt" to="448.05pt,2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" strokecolor="black [3213]" strokeweight="1pt">
                <v:stroke dashstyle="dash" joinstyle="miter"/>
              </v:line>
            </w:pict>
          </mc:Fallback>
        </mc:AlternateContent>
      </w:r>
    </w:p>
    <w:p w:rsidR="00332AAB" w:rsidRDefault="00332AAB" w:rsidP="00332AAB">
      <w:pPr>
        <w:rPr>
          <w:sz w:val="28"/>
          <w:szCs w:val="28"/>
        </w:rPr>
      </w:pPr>
    </w:p>
    <w:p w:rsidR="00332AAB" w:rsidRPr="00C0177A" w:rsidRDefault="00332AAB" w:rsidP="00332AAB">
      <w:pPr>
        <w:pStyle w:val="Titel"/>
        <w:spacing w:after="120"/>
        <w:rPr>
          <w:sz w:val="28"/>
          <w:szCs w:val="28"/>
        </w:rPr>
      </w:pPr>
      <w:r w:rsidRPr="00EB073D">
        <w:rPr>
          <w:sz w:val="28"/>
          <w:szCs w:val="28"/>
        </w:rPr>
        <w:t xml:space="preserve">Stimmzettel </w:t>
      </w:r>
      <w:r>
        <w:rPr>
          <w:sz w:val="28"/>
          <w:szCs w:val="28"/>
        </w:rPr>
        <w:t xml:space="preserve">allgemein </w:t>
      </w:r>
      <w:r>
        <w:rPr>
          <w:sz w:val="28"/>
          <w:szCs w:val="28"/>
        </w:rPr>
        <w:t>2</w:t>
      </w:r>
    </w:p>
    <w:p w:rsidR="00332AAB" w:rsidRPr="00EB073D" w:rsidRDefault="00332AAB" w:rsidP="00332AAB">
      <w:pPr>
        <w:spacing w:after="120"/>
        <w:rPr>
          <w:sz w:val="28"/>
          <w:szCs w:val="28"/>
        </w:rPr>
      </w:pPr>
      <w:r w:rsidRPr="00EB073D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6FF978" wp14:editId="61C2189B">
                <wp:simplePos x="0" y="0"/>
                <wp:positionH relativeFrom="column">
                  <wp:posOffset>118110</wp:posOffset>
                </wp:positionH>
                <wp:positionV relativeFrom="paragraph">
                  <wp:posOffset>273492</wp:posOffset>
                </wp:positionV>
                <wp:extent cx="304800" cy="283029"/>
                <wp:effectExtent l="0" t="0" r="12700" b="9525"/>
                <wp:wrapNone/>
                <wp:docPr id="1426268481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3029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3FB09" id="Verbindungsstelle 2" o:spid="_x0000_s1026" type="#_x0000_t120" style="position:absolute;margin-left:9.3pt;margin-top:21.55pt;width:24pt;height:22.3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" filled="f" strokecolor="#09101d [484]" strokeweight="1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>Ich stimme dem Vorschlag des Vorstands zu:</w:t>
      </w:r>
    </w:p>
    <w:p w:rsidR="00332AAB" w:rsidRDefault="00332AAB" w:rsidP="00332AAB">
      <w:pPr>
        <w:spacing w:after="360"/>
        <w:ind w:firstLine="1134"/>
        <w:rPr>
          <w:sz w:val="28"/>
          <w:szCs w:val="28"/>
        </w:rPr>
      </w:pP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36CBFF" wp14:editId="473CDFBC">
                <wp:simplePos x="0" y="0"/>
                <wp:positionH relativeFrom="column">
                  <wp:posOffset>119380</wp:posOffset>
                </wp:positionH>
                <wp:positionV relativeFrom="paragraph">
                  <wp:posOffset>393507</wp:posOffset>
                </wp:positionV>
                <wp:extent cx="304800" cy="283029"/>
                <wp:effectExtent l="0" t="0" r="12700" b="9525"/>
                <wp:wrapNone/>
                <wp:docPr id="1911922986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3029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3A472" id="Verbindungsstelle 2" o:spid="_x0000_s1026" type="#_x0000_t120" style="position:absolute;margin-left:9.4pt;margin-top:31pt;width:24pt;height:22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" filled="f" strokecolor="#09101d [484]" strokeweight="1pt">
                <v:stroke joinstyle="miter"/>
              </v:shape>
            </w:pict>
          </mc:Fallback>
        </mc:AlternateContent>
      </w: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6010EF" wp14:editId="517647F0">
                <wp:simplePos x="0" y="0"/>
                <wp:positionH relativeFrom="column">
                  <wp:posOffset>17421</wp:posOffset>
                </wp:positionH>
                <wp:positionV relativeFrom="paragraph">
                  <wp:posOffset>321862</wp:posOffset>
                </wp:positionV>
                <wp:extent cx="3406775" cy="0"/>
                <wp:effectExtent l="0" t="0" r="9525" b="12700"/>
                <wp:wrapNone/>
                <wp:docPr id="1456534630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3F2D5" id="Gerade Verbindung 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5.35pt" to="269.6pt,2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Vorschlag A</w:t>
      </w:r>
    </w:p>
    <w:p w:rsidR="00332AAB" w:rsidRDefault="00332AAB" w:rsidP="00332AAB">
      <w:pPr>
        <w:spacing w:after="360"/>
        <w:ind w:firstLine="1134"/>
        <w:rPr>
          <w:sz w:val="28"/>
          <w:szCs w:val="28"/>
        </w:rPr>
      </w:pP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ADBE4B" wp14:editId="686A093A">
                <wp:simplePos x="0" y="0"/>
                <wp:positionH relativeFrom="column">
                  <wp:posOffset>107217</wp:posOffset>
                </wp:positionH>
                <wp:positionV relativeFrom="paragraph">
                  <wp:posOffset>414655</wp:posOffset>
                </wp:positionV>
                <wp:extent cx="304800" cy="282575"/>
                <wp:effectExtent l="0" t="0" r="12700" b="9525"/>
                <wp:wrapNone/>
                <wp:docPr id="2097589240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25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D16ED" id="Verbindungsstelle 2" o:spid="_x0000_s1026" type="#_x0000_t120" style="position:absolute;margin-left:8.45pt;margin-top:32.65pt;width:24pt;height:22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" filled="f" strokecolor="#09101d [484]" strokeweight="1pt">
                <v:stroke joinstyle="miter"/>
              </v:shape>
            </w:pict>
          </mc:Fallback>
        </mc:AlternateContent>
      </w: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A7E9AC" wp14:editId="5FBC4506">
                <wp:simplePos x="0" y="0"/>
                <wp:positionH relativeFrom="column">
                  <wp:posOffset>36097</wp:posOffset>
                </wp:positionH>
                <wp:positionV relativeFrom="paragraph">
                  <wp:posOffset>336550</wp:posOffset>
                </wp:positionV>
                <wp:extent cx="3406775" cy="0"/>
                <wp:effectExtent l="0" t="0" r="9525" b="12700"/>
                <wp:wrapNone/>
                <wp:docPr id="152802610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40974" id="Gerade Verbindung 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26.5pt" to="271.1pt,2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Vorschlag B</w:t>
      </w:r>
    </w:p>
    <w:p w:rsidR="00332AAB" w:rsidRPr="00C0177A" w:rsidRDefault="00332AAB" w:rsidP="00332AAB">
      <w:pPr>
        <w:spacing w:after="360"/>
        <w:ind w:firstLine="1134"/>
        <w:rPr>
          <w:sz w:val="28"/>
          <w:szCs w:val="28"/>
        </w:rPr>
      </w:pP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FB6845" wp14:editId="69DBDA7B">
                <wp:simplePos x="0" y="0"/>
                <wp:positionH relativeFrom="column">
                  <wp:posOffset>120113</wp:posOffset>
                </wp:positionH>
                <wp:positionV relativeFrom="paragraph">
                  <wp:posOffset>415290</wp:posOffset>
                </wp:positionV>
                <wp:extent cx="304800" cy="282575"/>
                <wp:effectExtent l="0" t="0" r="12700" b="9525"/>
                <wp:wrapNone/>
                <wp:docPr id="2069059290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25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1DAE1" id="Verbindungsstelle 2" o:spid="_x0000_s1026" type="#_x0000_t120" style="position:absolute;margin-left:9.45pt;margin-top:32.7pt;width:24pt;height:22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" filled="f" strokecolor="#09101d [484]" strokeweight="1pt">
                <v:stroke joinstyle="miter"/>
              </v:shape>
            </w:pict>
          </mc:Fallback>
        </mc:AlternateContent>
      </w: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A7E9AC" wp14:editId="5FBC4506">
                <wp:simplePos x="0" y="0"/>
                <wp:positionH relativeFrom="column">
                  <wp:posOffset>28038</wp:posOffset>
                </wp:positionH>
                <wp:positionV relativeFrom="paragraph">
                  <wp:posOffset>329565</wp:posOffset>
                </wp:positionV>
                <wp:extent cx="3406775" cy="0"/>
                <wp:effectExtent l="0" t="0" r="9525" b="12700"/>
                <wp:wrapNone/>
                <wp:docPr id="1610099456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72A23" id="Gerade Verbindung 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5.95pt" to="270.45pt,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Vorschlag C</w:t>
      </w:r>
    </w:p>
    <w:p w:rsidR="00332AAB" w:rsidRPr="00C0177A" w:rsidRDefault="00332AAB" w:rsidP="00332AAB">
      <w:pPr>
        <w:spacing w:after="360"/>
        <w:ind w:firstLine="1134"/>
        <w:rPr>
          <w:sz w:val="28"/>
          <w:szCs w:val="28"/>
        </w:rPr>
      </w:pP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A057A6" wp14:editId="604F4CC0">
                <wp:simplePos x="0" y="0"/>
                <wp:positionH relativeFrom="column">
                  <wp:posOffset>119380</wp:posOffset>
                </wp:positionH>
                <wp:positionV relativeFrom="paragraph">
                  <wp:posOffset>410943</wp:posOffset>
                </wp:positionV>
                <wp:extent cx="304800" cy="282575"/>
                <wp:effectExtent l="0" t="0" r="12700" b="9525"/>
                <wp:wrapNone/>
                <wp:docPr id="908561731" name="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25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5C48" id="Verbindungsstelle 2" o:spid="_x0000_s1026" type="#_x0000_t120" style="position:absolute;margin-left:9.4pt;margin-top:32.35pt;width:24pt;height:22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" filled="f" strokecolor="#09101d [484]" strokeweight="1pt">
                <v:stroke joinstyle="miter"/>
              </v:shape>
            </w:pict>
          </mc:Fallback>
        </mc:AlternateContent>
      </w:r>
      <w:r w:rsidRPr="00C017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B294FC" wp14:editId="7B0A565E">
                <wp:simplePos x="0" y="0"/>
                <wp:positionH relativeFrom="column">
                  <wp:posOffset>16510</wp:posOffset>
                </wp:positionH>
                <wp:positionV relativeFrom="paragraph">
                  <wp:posOffset>318439</wp:posOffset>
                </wp:positionV>
                <wp:extent cx="3406775" cy="0"/>
                <wp:effectExtent l="0" t="0" r="9525" b="12700"/>
                <wp:wrapNone/>
                <wp:docPr id="1714367005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67A22" id="Gerade Verbindung 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25.05pt" to="269.55pt,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Ablehnung </w:t>
      </w:r>
      <w:r w:rsidR="001916BC">
        <w:rPr>
          <w:sz w:val="28"/>
          <w:szCs w:val="28"/>
        </w:rPr>
        <w:t>aller</w:t>
      </w:r>
      <w:r>
        <w:rPr>
          <w:sz w:val="28"/>
          <w:szCs w:val="28"/>
        </w:rPr>
        <w:t xml:space="preserve"> Vorschläge</w:t>
      </w:r>
    </w:p>
    <w:p w:rsidR="00332AAB" w:rsidRPr="00C0177A" w:rsidRDefault="00332AAB" w:rsidP="00332AAB">
      <w:pPr>
        <w:ind w:firstLine="1134"/>
        <w:rPr>
          <w:sz w:val="28"/>
          <w:szCs w:val="28"/>
        </w:rPr>
      </w:pPr>
      <w:r w:rsidRPr="00C0177A">
        <w:rPr>
          <w:sz w:val="28"/>
          <w:szCs w:val="28"/>
        </w:rPr>
        <w:t>Enthaltung</w:t>
      </w:r>
    </w:p>
    <w:p w:rsidR="00332AAB" w:rsidRDefault="00332AAB" w:rsidP="00332AAB">
      <w:pPr>
        <w:ind w:firstLine="113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404C99" wp14:editId="06C7642D">
                <wp:simplePos x="0" y="0"/>
                <wp:positionH relativeFrom="column">
                  <wp:posOffset>14605</wp:posOffset>
                </wp:positionH>
                <wp:positionV relativeFrom="paragraph">
                  <wp:posOffset>130590</wp:posOffset>
                </wp:positionV>
                <wp:extent cx="3407229" cy="0"/>
                <wp:effectExtent l="0" t="0" r="9525" b="12700"/>
                <wp:wrapNone/>
                <wp:docPr id="1453685240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2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9BF61" id="Gerade Verbindung 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0.3pt" to="269.45pt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:rsidR="00A96B43" w:rsidRPr="00D401D6" w:rsidRDefault="001916BC" w:rsidP="00E46A45">
      <w:pPr>
        <w:rPr>
          <w:sz w:val="28"/>
          <w:szCs w:val="28"/>
        </w:rPr>
      </w:pPr>
      <w:r>
        <w:rPr>
          <w:sz w:val="28"/>
          <w:szCs w:val="28"/>
        </w:rPr>
        <w:t xml:space="preserve">Anteil: </w:t>
      </w:r>
      <w:r w:rsidRPr="009334EB">
        <w:rPr>
          <w:sz w:val="28"/>
          <w:szCs w:val="28"/>
        </w:rPr>
        <w:fldChar w:fldCharType="begin"/>
      </w:r>
      <w:r w:rsidRPr="009334EB">
        <w:rPr>
          <w:sz w:val="28"/>
          <w:szCs w:val="28"/>
        </w:rPr>
        <w:instrText xml:space="preserve"> MERGEFIELD Ort </w:instrText>
      </w:r>
      <w:r w:rsidRPr="009334EB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«Anteil»</w:t>
      </w:r>
      <w:r w:rsidRPr="009334EB">
        <w:rPr>
          <w:sz w:val="28"/>
          <w:szCs w:val="28"/>
        </w:rPr>
        <w:fldChar w:fldCharType="end"/>
      </w:r>
    </w:p>
    <w:sectPr w:rsidR="00A96B43" w:rsidRPr="00D401D6" w:rsidSect="00D65F47">
      <w:pgSz w:w="11900" w:h="16820"/>
      <w:pgMar w:top="913" w:right="1417" w:bottom="4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53DAA"/>
    <w:multiLevelType w:val="hybridMultilevel"/>
    <w:tmpl w:val="570A89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mailMerge>
    <w:mainDocumentType w:val="formLetters"/>
    <w:linkToQuery/>
    <w:dataType w:val="textFile"/>
    <w:query w:val="SELECT * FROM /Users/holgermuller/Documents/99 Privat/60 Forstgenossenschaft/Forstgenossenschaft Stimmzettel_230821.xlsx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25"/>
    <w:rsid w:val="00140325"/>
    <w:rsid w:val="00163844"/>
    <w:rsid w:val="001916BC"/>
    <w:rsid w:val="00195C0E"/>
    <w:rsid w:val="00241369"/>
    <w:rsid w:val="00277126"/>
    <w:rsid w:val="00332AAB"/>
    <w:rsid w:val="00340899"/>
    <w:rsid w:val="003612AB"/>
    <w:rsid w:val="00375FF2"/>
    <w:rsid w:val="004917C0"/>
    <w:rsid w:val="004C05F1"/>
    <w:rsid w:val="005A0643"/>
    <w:rsid w:val="007638C9"/>
    <w:rsid w:val="00913645"/>
    <w:rsid w:val="0099174F"/>
    <w:rsid w:val="009B326F"/>
    <w:rsid w:val="00A96B43"/>
    <w:rsid w:val="00BD2725"/>
    <w:rsid w:val="00C0177A"/>
    <w:rsid w:val="00D34088"/>
    <w:rsid w:val="00D401D6"/>
    <w:rsid w:val="00D65F47"/>
    <w:rsid w:val="00DA6119"/>
    <w:rsid w:val="00E46A45"/>
    <w:rsid w:val="00EA1337"/>
    <w:rsid w:val="00EB073D"/>
    <w:rsid w:val="00EB4246"/>
    <w:rsid w:val="00EC5585"/>
    <w:rsid w:val="00F60AFE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035E"/>
  <w15:chartTrackingRefBased/>
  <w15:docId w15:val="{2A1FD92E-5F05-2E43-BAB3-8BC16154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01D6"/>
    <w:pPr>
      <w:keepNext/>
      <w:keepLines/>
      <w:spacing w:before="240"/>
      <w:jc w:val="center"/>
      <w:outlineLvl w:val="0"/>
    </w:pPr>
    <w:rPr>
      <w:rFonts w:eastAsiaTheme="majorEastAsia" w:cstheme="minorHAnsi"/>
      <w:b/>
      <w:bCs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174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D401D6"/>
    <w:pPr>
      <w:contextualSpacing/>
      <w:jc w:val="center"/>
    </w:pPr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401D6"/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01D6"/>
    <w:rPr>
      <w:rFonts w:eastAsiaTheme="majorEastAsia" w:cstheme="minorHAns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lgermuller/Documents/99%20Privat/60%20Forstgenossenschaft/Einladung%20zur%20Versammlung_23071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 zur Versammlung_230718.dotx</Template>
  <TotalTime>0</TotalTime>
  <Pages>2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MARBEHO Solutions GmbH / AGIMERO GmbH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Mueller</dc:creator>
  <cp:keywords/>
  <dc:description/>
  <cp:lastModifiedBy>Holger Müller</cp:lastModifiedBy>
  <cp:revision>5</cp:revision>
  <cp:lastPrinted>2023-09-04T09:40:00Z</cp:lastPrinted>
  <dcterms:created xsi:type="dcterms:W3CDTF">2024-02-08T09:28:00Z</dcterms:created>
  <dcterms:modified xsi:type="dcterms:W3CDTF">2024-02-08T10:09:00Z</dcterms:modified>
</cp:coreProperties>
</file>