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493" w:rsidRPr="00644493" w:rsidRDefault="00633EEA" w:rsidP="00644493">
      <w:pPr>
        <w:pStyle w:val="Titel"/>
        <w:rPr>
          <w:b w:val="0"/>
          <w:bCs w:val="0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4729216</wp:posOffset>
            </wp:positionH>
            <wp:positionV relativeFrom="paragraph">
              <wp:posOffset>-298450</wp:posOffset>
            </wp:positionV>
            <wp:extent cx="1461770" cy="1230628"/>
            <wp:effectExtent l="0" t="0" r="0" b="0"/>
            <wp:wrapNone/>
            <wp:docPr id="2756393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39347" name="Grafik 2756393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230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CBA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-291954</wp:posOffset>
            </wp:positionV>
            <wp:extent cx="1011836" cy="1094839"/>
            <wp:effectExtent l="0" t="0" r="4445" b="0"/>
            <wp:wrapNone/>
            <wp:docPr id="78404610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46101" name="Grafik 7840461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836" cy="1094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493" w:rsidRPr="00644493">
        <w:rPr>
          <w:b w:val="0"/>
          <w:bCs w:val="0"/>
          <w:sz w:val="36"/>
          <w:szCs w:val="36"/>
        </w:rPr>
        <w:t>Forstgenossenschaft</w:t>
      </w:r>
    </w:p>
    <w:p w:rsidR="00644493" w:rsidRPr="00644493" w:rsidRDefault="00644493" w:rsidP="00644493">
      <w:pPr>
        <w:jc w:val="center"/>
        <w:rPr>
          <w:sz w:val="36"/>
          <w:szCs w:val="36"/>
        </w:rPr>
      </w:pPr>
      <w:r w:rsidRPr="00644493">
        <w:rPr>
          <w:sz w:val="36"/>
          <w:szCs w:val="36"/>
        </w:rPr>
        <w:t>Grohnde</w:t>
      </w:r>
    </w:p>
    <w:p w:rsidR="00644493" w:rsidRDefault="00644493" w:rsidP="00D401D6">
      <w:pPr>
        <w:pStyle w:val="Titel"/>
        <w:rPr>
          <w:sz w:val="20"/>
          <w:szCs w:val="20"/>
        </w:rPr>
      </w:pPr>
    </w:p>
    <w:p w:rsidR="00644493" w:rsidRPr="00644493" w:rsidRDefault="00644493" w:rsidP="00644493"/>
    <w:p w:rsidR="00644493" w:rsidRPr="00644493" w:rsidRDefault="00195CBA" w:rsidP="0064449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24640</wp:posOffset>
                </wp:positionV>
                <wp:extent cx="3012440" cy="2533015"/>
                <wp:effectExtent l="0" t="0" r="10160" b="6985"/>
                <wp:wrapNone/>
                <wp:docPr id="148240653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440" cy="253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4493" w:rsidRPr="00644493" w:rsidRDefault="00644493" w:rsidP="0064449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44493">
                              <w:rPr>
                                <w:b/>
                                <w:bCs/>
                                <w:u w:val="single"/>
                              </w:rPr>
                              <w:t>Brennholz Bestellung</w:t>
                            </w:r>
                          </w:p>
                          <w:p w:rsidR="00644493" w:rsidRDefault="00644493">
                            <w:r>
                              <w:t>Für das Jahr 2024 bestelle ich hiermit verbindlich:</w:t>
                            </w:r>
                          </w:p>
                          <w:p w:rsidR="00644493" w:rsidRDefault="00644493"/>
                          <w:p w:rsidR="00644493" w:rsidRDefault="00644493">
                            <w:r>
                              <w:t>___</w:t>
                            </w:r>
                            <w:r w:rsidR="0053341B">
                              <w:t>_______</w:t>
                            </w:r>
                            <w:r w:rsidR="0053341B">
                              <w:tab/>
                            </w:r>
                            <w:proofErr w:type="spellStart"/>
                            <w:r>
                              <w:t>Rm</w:t>
                            </w:r>
                            <w:proofErr w:type="spellEnd"/>
                            <w:r>
                              <w:t xml:space="preserve"> Brennholz.</w:t>
                            </w:r>
                          </w:p>
                          <w:p w:rsidR="00644493" w:rsidRDefault="00644493"/>
                          <w:p w:rsidR="00644493" w:rsidRDefault="00644493">
                            <w:r>
                              <w:t>Ich versichere, dass das Holz ausschließlich für den Eigenbedarf bestimmt ist und nicht an Dritte abgegeben wird.</w:t>
                            </w:r>
                          </w:p>
                          <w:p w:rsidR="00644493" w:rsidRDefault="00644493"/>
                          <w:p w:rsidR="00644493" w:rsidRDefault="00644493">
                            <w:r>
                              <w:t>Da</w:t>
                            </w:r>
                            <w:r w:rsidR="00AD0181">
                              <w:t>tum:</w:t>
                            </w:r>
                            <w:r w:rsidR="00AD0181">
                              <w:tab/>
                              <w:t>______________________</w:t>
                            </w:r>
                          </w:p>
                          <w:p w:rsidR="00AD0181" w:rsidRDefault="00AD0181"/>
                          <w:p w:rsidR="00AD0181" w:rsidRDefault="00AD0181">
                            <w:r>
                              <w:t>Unterschrift:</w:t>
                            </w:r>
                            <w:r>
                              <w:tab/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50pt;margin-top:1.95pt;width:237.2pt;height:19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" fillcolor="white [3201]" strokeweight=".5pt">
                <v:textbox>
                  <w:txbxContent>
                    <w:p w:rsidR="00644493" w:rsidRPr="00644493" w:rsidRDefault="00644493" w:rsidP="0064449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644493">
                        <w:rPr>
                          <w:b/>
                          <w:bCs/>
                          <w:u w:val="single"/>
                        </w:rPr>
                        <w:t>Brennholz Bestellung</w:t>
                      </w:r>
                    </w:p>
                    <w:p w:rsidR="00644493" w:rsidRDefault="00644493">
                      <w:r>
                        <w:t>Für das Jahr 2024 bestelle ich hiermit verbindlich:</w:t>
                      </w:r>
                    </w:p>
                    <w:p w:rsidR="00644493" w:rsidRDefault="00644493"/>
                    <w:p w:rsidR="00644493" w:rsidRDefault="00644493">
                      <w:r>
                        <w:t>___</w:t>
                      </w:r>
                      <w:r w:rsidR="0053341B">
                        <w:t>_______</w:t>
                      </w:r>
                      <w:r w:rsidR="0053341B">
                        <w:tab/>
                      </w:r>
                      <w:proofErr w:type="spellStart"/>
                      <w:r>
                        <w:t>Rm</w:t>
                      </w:r>
                      <w:proofErr w:type="spellEnd"/>
                      <w:r>
                        <w:t xml:space="preserve"> Brennholz.</w:t>
                      </w:r>
                    </w:p>
                    <w:p w:rsidR="00644493" w:rsidRDefault="00644493"/>
                    <w:p w:rsidR="00644493" w:rsidRDefault="00644493">
                      <w:r>
                        <w:t>Ich versichere, dass das Holz ausschließlich für den Eigenbedarf bestimmt ist und nicht an Dritte abgegeben wird.</w:t>
                      </w:r>
                    </w:p>
                    <w:p w:rsidR="00644493" w:rsidRDefault="00644493"/>
                    <w:p w:rsidR="00644493" w:rsidRDefault="00644493">
                      <w:r>
                        <w:t>Da</w:t>
                      </w:r>
                      <w:r w:rsidR="00AD0181">
                        <w:t>tum:</w:t>
                      </w:r>
                      <w:r w:rsidR="00AD0181">
                        <w:tab/>
                        <w:t>______________________</w:t>
                      </w:r>
                    </w:p>
                    <w:p w:rsidR="00AD0181" w:rsidRDefault="00AD0181"/>
                    <w:p w:rsidR="00AD0181" w:rsidRDefault="00AD0181">
                      <w:r>
                        <w:t>Unterschrift:</w:t>
                      </w:r>
                      <w:r>
                        <w:tab/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44493" w:rsidRPr="00644493">
        <w:rPr>
          <w:sz w:val="20"/>
          <w:szCs w:val="20"/>
        </w:rPr>
        <w:t xml:space="preserve">Forstgenossenschaft Grohnde, </w:t>
      </w:r>
      <w:proofErr w:type="spellStart"/>
      <w:r w:rsidR="00644493" w:rsidRPr="00644493">
        <w:rPr>
          <w:sz w:val="20"/>
          <w:szCs w:val="20"/>
        </w:rPr>
        <w:t>Lönsweg</w:t>
      </w:r>
      <w:proofErr w:type="spellEnd"/>
      <w:r w:rsidR="00644493" w:rsidRPr="00644493">
        <w:rPr>
          <w:sz w:val="20"/>
          <w:szCs w:val="20"/>
        </w:rPr>
        <w:t xml:space="preserve"> 5, 31860 Emmerthal</w:t>
      </w:r>
    </w:p>
    <w:p w:rsidR="00644493" w:rsidRDefault="00644493" w:rsidP="00644493"/>
    <w:p w:rsidR="00644493" w:rsidRDefault="00644493" w:rsidP="00644493">
      <w:r>
        <w:t>Herrn/ Frau</w:t>
      </w:r>
    </w:p>
    <w:p w:rsidR="00644493" w:rsidRDefault="00644493" w:rsidP="00644493">
      <w:r>
        <w:t>Vorname Name</w:t>
      </w:r>
    </w:p>
    <w:p w:rsidR="00644493" w:rsidRDefault="00644493" w:rsidP="00644493">
      <w:r>
        <w:t>Str. Nr.</w:t>
      </w:r>
    </w:p>
    <w:p w:rsidR="00644493" w:rsidRPr="00644493" w:rsidRDefault="00644493" w:rsidP="00644493">
      <w:r>
        <w:br/>
      </w:r>
      <w:proofErr w:type="gramStart"/>
      <w:r>
        <w:t>PLZ Ort</w:t>
      </w:r>
      <w:proofErr w:type="gramEnd"/>
    </w:p>
    <w:p w:rsidR="00644493" w:rsidRDefault="00644493" w:rsidP="00D401D6">
      <w:pPr>
        <w:pStyle w:val="Titel"/>
        <w:rPr>
          <w:sz w:val="36"/>
          <w:szCs w:val="36"/>
        </w:rPr>
      </w:pPr>
    </w:p>
    <w:p w:rsidR="00AD0181" w:rsidRDefault="00AD0181" w:rsidP="00644493">
      <w:pPr>
        <w:pStyle w:val="Titel"/>
        <w:jc w:val="left"/>
        <w:rPr>
          <w:sz w:val="16"/>
          <w:szCs w:val="16"/>
        </w:rPr>
      </w:pPr>
    </w:p>
    <w:p w:rsidR="00AD0181" w:rsidRDefault="00AD0181" w:rsidP="00644493">
      <w:pPr>
        <w:pStyle w:val="Titel"/>
        <w:jc w:val="left"/>
        <w:rPr>
          <w:sz w:val="16"/>
          <w:szCs w:val="16"/>
        </w:rPr>
      </w:pPr>
    </w:p>
    <w:p w:rsidR="00AD0181" w:rsidRDefault="00AD0181" w:rsidP="00644493">
      <w:pPr>
        <w:pStyle w:val="Titel"/>
        <w:jc w:val="left"/>
        <w:rPr>
          <w:sz w:val="16"/>
          <w:szCs w:val="16"/>
        </w:rPr>
      </w:pPr>
    </w:p>
    <w:p w:rsidR="00AD0181" w:rsidRDefault="00AD0181" w:rsidP="00644493">
      <w:pPr>
        <w:pStyle w:val="Titel"/>
        <w:jc w:val="left"/>
        <w:rPr>
          <w:sz w:val="16"/>
          <w:szCs w:val="16"/>
        </w:rPr>
      </w:pPr>
    </w:p>
    <w:p w:rsidR="00AD0181" w:rsidRDefault="00AD0181" w:rsidP="00644493">
      <w:pPr>
        <w:pStyle w:val="Titel"/>
        <w:jc w:val="left"/>
        <w:rPr>
          <w:sz w:val="16"/>
          <w:szCs w:val="16"/>
        </w:rPr>
      </w:pPr>
    </w:p>
    <w:p w:rsidR="0053341B" w:rsidRDefault="00644493" w:rsidP="00644493">
      <w:pPr>
        <w:pStyle w:val="Titel"/>
        <w:jc w:val="left"/>
        <w:rPr>
          <w:sz w:val="18"/>
          <w:szCs w:val="18"/>
        </w:rPr>
      </w:pPr>
      <w:r w:rsidRPr="0053341B">
        <w:rPr>
          <w:sz w:val="18"/>
          <w:szCs w:val="18"/>
        </w:rPr>
        <w:t xml:space="preserve">Bei Bedarf bitte diesen ganzen oberen Abschnitt (einschließlich </w:t>
      </w:r>
    </w:p>
    <w:p w:rsidR="00644493" w:rsidRPr="0053341B" w:rsidRDefault="0053341B" w:rsidP="00644493">
      <w:pPr>
        <w:pStyle w:val="Titel"/>
        <w:jc w:val="left"/>
        <w:rPr>
          <w:sz w:val="18"/>
          <w:szCs w:val="18"/>
        </w:rPr>
      </w:pPr>
      <w:r w:rsidRPr="0053341B"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B5D3F21">
            <wp:simplePos x="0" y="0"/>
            <wp:positionH relativeFrom="column">
              <wp:posOffset>-330190</wp:posOffset>
            </wp:positionH>
            <wp:positionV relativeFrom="paragraph">
              <wp:posOffset>202700</wp:posOffset>
            </wp:positionV>
            <wp:extent cx="406800" cy="406800"/>
            <wp:effectExtent l="0" t="0" r="0" b="0"/>
            <wp:wrapNone/>
            <wp:docPr id="232721" name="Grafik 3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21" name="Grafik 232721" descr="Sche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37299">
                      <a:off x="0" y="0"/>
                      <a:ext cx="406800" cy="4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493" w:rsidRPr="0053341B">
        <w:rPr>
          <w:sz w:val="18"/>
          <w:szCs w:val="18"/>
        </w:rPr>
        <w:t>Anschriftenfeld)</w:t>
      </w:r>
      <w:r>
        <w:rPr>
          <w:sz w:val="18"/>
          <w:szCs w:val="18"/>
        </w:rPr>
        <w:t xml:space="preserve"> </w:t>
      </w:r>
      <w:r w:rsidR="00644493" w:rsidRPr="0053341B">
        <w:rPr>
          <w:sz w:val="18"/>
          <w:szCs w:val="18"/>
        </w:rPr>
        <w:t>bis zum 01.09.2024 an den 1. Vorsitzenden zuleiten.</w:t>
      </w:r>
    </w:p>
    <w:p w:rsidR="00644493" w:rsidRDefault="00AD0181" w:rsidP="00D401D6">
      <w:pPr>
        <w:pStyle w:val="Titel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22100</wp:posOffset>
                </wp:positionH>
                <wp:positionV relativeFrom="paragraph">
                  <wp:posOffset>271884</wp:posOffset>
                </wp:positionV>
                <wp:extent cx="6347752" cy="0"/>
                <wp:effectExtent l="0" t="0" r="15240" b="12700"/>
                <wp:wrapNone/>
                <wp:docPr id="1503027957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77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C266A" id="Gerade Verbindu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21.4pt" to="501.55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" strokecolor="black [3213]" strokeweight="1pt">
                <v:stroke dashstyle="dash" joinstyle="miter"/>
              </v:line>
            </w:pict>
          </mc:Fallback>
        </mc:AlternateContent>
      </w:r>
    </w:p>
    <w:p w:rsidR="00AD0181" w:rsidRPr="00AD0181" w:rsidRDefault="00AD0181" w:rsidP="00AD0181"/>
    <w:p w:rsidR="00644493" w:rsidRPr="0053341B" w:rsidRDefault="0053341B" w:rsidP="0053341B">
      <w:pPr>
        <w:pStyle w:val="Titel"/>
        <w:jc w:val="right"/>
        <w:rPr>
          <w:b w:val="0"/>
          <w:bCs w:val="0"/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3341B">
        <w:rPr>
          <w:b w:val="0"/>
          <w:bCs w:val="0"/>
          <w:sz w:val="28"/>
          <w:szCs w:val="28"/>
        </w:rPr>
        <w:tab/>
      </w:r>
      <w:r w:rsidRPr="0053341B">
        <w:rPr>
          <w:b w:val="0"/>
          <w:bCs w:val="0"/>
          <w:sz w:val="28"/>
          <w:szCs w:val="28"/>
        </w:rPr>
        <w:tab/>
        <w:t>Grohnde, den 27.01.2024</w:t>
      </w:r>
    </w:p>
    <w:p w:rsidR="00644493" w:rsidRDefault="00644493" w:rsidP="00D401D6">
      <w:pPr>
        <w:pStyle w:val="Titel"/>
        <w:rPr>
          <w:sz w:val="36"/>
          <w:szCs w:val="36"/>
        </w:rPr>
      </w:pPr>
    </w:p>
    <w:p w:rsidR="00195C0E" w:rsidRPr="00D401D6" w:rsidRDefault="0099174F" w:rsidP="00D401D6">
      <w:pPr>
        <w:pStyle w:val="Titel"/>
        <w:rPr>
          <w:sz w:val="36"/>
          <w:szCs w:val="36"/>
        </w:rPr>
      </w:pPr>
      <w:r w:rsidRPr="00D401D6">
        <w:rPr>
          <w:sz w:val="36"/>
          <w:szCs w:val="36"/>
        </w:rPr>
        <w:t>Einladung</w:t>
      </w:r>
    </w:p>
    <w:p w:rsidR="00DA6119" w:rsidRPr="00DA6119" w:rsidRDefault="00DA6119" w:rsidP="00DA6119">
      <w:pPr>
        <w:jc w:val="center"/>
        <w:rPr>
          <w:b/>
          <w:bCs/>
        </w:rPr>
      </w:pPr>
    </w:p>
    <w:p w:rsidR="0099174F" w:rsidRPr="00D401D6" w:rsidRDefault="00DA6119">
      <w:pPr>
        <w:rPr>
          <w:sz w:val="28"/>
          <w:szCs w:val="28"/>
        </w:rPr>
      </w:pPr>
      <w:r w:rsidRPr="00D401D6">
        <w:rPr>
          <w:sz w:val="28"/>
          <w:szCs w:val="28"/>
        </w:rPr>
        <w:t>z</w:t>
      </w:r>
      <w:r w:rsidR="0099174F" w:rsidRPr="00D401D6">
        <w:rPr>
          <w:sz w:val="28"/>
          <w:szCs w:val="28"/>
        </w:rPr>
        <w:t>ur Jahreshauptversammlung der Forstgenossenschaft Grohnde</w:t>
      </w:r>
      <w:r w:rsidR="005A4F28">
        <w:rPr>
          <w:sz w:val="28"/>
          <w:szCs w:val="28"/>
        </w:rPr>
        <w:t xml:space="preserve"> </w:t>
      </w:r>
      <w:r w:rsidR="00D401D6" w:rsidRPr="00D401D6">
        <w:rPr>
          <w:sz w:val="28"/>
          <w:szCs w:val="28"/>
        </w:rPr>
        <w:t>am</w:t>
      </w:r>
      <w:r w:rsidR="0099174F" w:rsidRPr="00D401D6">
        <w:rPr>
          <w:sz w:val="28"/>
          <w:szCs w:val="28"/>
        </w:rPr>
        <w:t xml:space="preserve"> </w:t>
      </w:r>
      <w:r w:rsidR="005A4F28">
        <w:rPr>
          <w:sz w:val="28"/>
          <w:szCs w:val="28"/>
        </w:rPr>
        <w:t>Freitag, den 09. Februar 2024</w:t>
      </w:r>
      <w:r w:rsidR="0099174F" w:rsidRPr="00D401D6">
        <w:rPr>
          <w:sz w:val="28"/>
          <w:szCs w:val="28"/>
        </w:rPr>
        <w:t xml:space="preserve"> um 19:00 Uhr</w:t>
      </w:r>
      <w:r w:rsidRPr="00D401D6">
        <w:rPr>
          <w:sz w:val="28"/>
          <w:szCs w:val="28"/>
        </w:rPr>
        <w:t xml:space="preserve"> im Gasthaus Zur Post, Leinemann</w:t>
      </w:r>
    </w:p>
    <w:p w:rsidR="0099174F" w:rsidRDefault="0099174F"/>
    <w:p w:rsidR="0099174F" w:rsidRPr="00D401D6" w:rsidRDefault="0099174F" w:rsidP="00D401D6">
      <w:pPr>
        <w:pStyle w:val="berschrift1"/>
      </w:pPr>
      <w:r w:rsidRPr="00D401D6">
        <w:t>Tagesordnung</w:t>
      </w:r>
    </w:p>
    <w:p w:rsidR="0099174F" w:rsidRDefault="0099174F"/>
    <w:p w:rsidR="0099174F" w:rsidRPr="00D401D6" w:rsidRDefault="0099174F" w:rsidP="00D401D6">
      <w:pPr>
        <w:pStyle w:val="Listenabsatz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D401D6">
        <w:rPr>
          <w:sz w:val="28"/>
          <w:szCs w:val="28"/>
        </w:rPr>
        <w:t>Eröffnung der Versammlung und Begrüßung durch den ersten Vorsitzenden</w:t>
      </w:r>
    </w:p>
    <w:p w:rsidR="0099174F" w:rsidRPr="00D401D6" w:rsidRDefault="0099174F" w:rsidP="00D401D6">
      <w:pPr>
        <w:pStyle w:val="Listenabsatz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D401D6">
        <w:rPr>
          <w:sz w:val="28"/>
          <w:szCs w:val="28"/>
        </w:rPr>
        <w:t>Bericht des Vorsitzenden</w:t>
      </w:r>
    </w:p>
    <w:p w:rsidR="0099174F" w:rsidRPr="00D401D6" w:rsidRDefault="0099174F" w:rsidP="00D401D6">
      <w:pPr>
        <w:pStyle w:val="Listenabsatz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D401D6">
        <w:rPr>
          <w:sz w:val="28"/>
          <w:szCs w:val="28"/>
        </w:rPr>
        <w:t>Rechnungsablage, Geschäftsbericht und Genehmigung des Jahresabschlusses</w:t>
      </w:r>
    </w:p>
    <w:p w:rsidR="0099174F" w:rsidRPr="00D401D6" w:rsidRDefault="0099174F" w:rsidP="00D401D6">
      <w:pPr>
        <w:pStyle w:val="Listenabsatz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D401D6">
        <w:rPr>
          <w:sz w:val="28"/>
          <w:szCs w:val="28"/>
        </w:rPr>
        <w:t>Bericht der Kassenprüfer</w:t>
      </w:r>
    </w:p>
    <w:p w:rsidR="0099174F" w:rsidRPr="00D401D6" w:rsidRDefault="0099174F" w:rsidP="00D401D6">
      <w:pPr>
        <w:pStyle w:val="Listenabsatz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D401D6">
        <w:rPr>
          <w:sz w:val="28"/>
          <w:szCs w:val="28"/>
        </w:rPr>
        <w:t>Entlastung des Vorstands und des Rechnungsprüfers</w:t>
      </w:r>
    </w:p>
    <w:p w:rsidR="0099174F" w:rsidRPr="00D401D6" w:rsidRDefault="0099174F" w:rsidP="00D401D6">
      <w:pPr>
        <w:pStyle w:val="Listenabsatz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D401D6">
        <w:rPr>
          <w:sz w:val="28"/>
          <w:szCs w:val="28"/>
        </w:rPr>
        <w:t>Beschlussfassung über die Verwendung des Reingewinns</w:t>
      </w:r>
    </w:p>
    <w:p w:rsidR="0099174F" w:rsidRDefault="0099174F" w:rsidP="00D401D6">
      <w:pPr>
        <w:pStyle w:val="Listenabsatz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D401D6">
        <w:rPr>
          <w:sz w:val="28"/>
          <w:szCs w:val="28"/>
        </w:rPr>
        <w:t xml:space="preserve">Neuwahl des </w:t>
      </w:r>
      <w:r w:rsidR="005A4F28">
        <w:rPr>
          <w:sz w:val="28"/>
          <w:szCs w:val="28"/>
        </w:rPr>
        <w:t>Rechnungsführers</w:t>
      </w:r>
      <w:r w:rsidR="00644493">
        <w:rPr>
          <w:sz w:val="28"/>
          <w:szCs w:val="28"/>
        </w:rPr>
        <w:t xml:space="preserve"> (Tanja Gesemann ist zurückgetreten)</w:t>
      </w:r>
    </w:p>
    <w:p w:rsidR="00644493" w:rsidRDefault="00644493" w:rsidP="00644493">
      <w:pPr>
        <w:pStyle w:val="Listenabsatz"/>
        <w:ind w:left="426"/>
        <w:rPr>
          <w:sz w:val="28"/>
          <w:szCs w:val="28"/>
        </w:rPr>
      </w:pPr>
      <w:r>
        <w:rPr>
          <w:sz w:val="28"/>
          <w:szCs w:val="28"/>
        </w:rPr>
        <w:t>Aufwandsentschädigung Rechnungsführer</w:t>
      </w:r>
    </w:p>
    <w:p w:rsidR="0099174F" w:rsidRPr="00D401D6" w:rsidRDefault="0099174F" w:rsidP="00D401D6">
      <w:pPr>
        <w:pStyle w:val="Listenabsatz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D401D6">
        <w:rPr>
          <w:sz w:val="28"/>
          <w:szCs w:val="28"/>
        </w:rPr>
        <w:t>Wahl</w:t>
      </w:r>
      <w:r w:rsidR="00DA6119" w:rsidRPr="00D401D6">
        <w:rPr>
          <w:sz w:val="28"/>
          <w:szCs w:val="28"/>
        </w:rPr>
        <w:t xml:space="preserve"> eines Kassenprüfers</w:t>
      </w:r>
    </w:p>
    <w:p w:rsidR="00644493" w:rsidRDefault="00644493" w:rsidP="00D401D6">
      <w:pPr>
        <w:pStyle w:val="Listenabsatz"/>
        <w:numPr>
          <w:ilvl w:val="0"/>
          <w:numId w:val="1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Anpassung Aufwandsentschädigung des 1. Vorsitzenden</w:t>
      </w:r>
    </w:p>
    <w:p w:rsidR="00DA6119" w:rsidRPr="00D401D6" w:rsidRDefault="00DA6119" w:rsidP="00D401D6">
      <w:pPr>
        <w:pStyle w:val="Listenabsatz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D401D6">
        <w:rPr>
          <w:sz w:val="28"/>
          <w:szCs w:val="28"/>
        </w:rPr>
        <w:t>Verschiedenes und Anfragen</w:t>
      </w:r>
    </w:p>
    <w:p w:rsidR="00913645" w:rsidRDefault="00913645" w:rsidP="00913645"/>
    <w:p w:rsidR="00913645" w:rsidRDefault="00913645" w:rsidP="00913645"/>
    <w:p w:rsidR="00913645" w:rsidRPr="00D401D6" w:rsidRDefault="00913645" w:rsidP="00913645">
      <w:pPr>
        <w:rPr>
          <w:sz w:val="28"/>
          <w:szCs w:val="28"/>
        </w:rPr>
      </w:pPr>
      <w:r w:rsidRPr="00D401D6">
        <w:rPr>
          <w:sz w:val="28"/>
          <w:szCs w:val="28"/>
        </w:rPr>
        <w:t>Manfred Lührig, Vorsitzender</w:t>
      </w:r>
    </w:p>
    <w:sectPr w:rsidR="00913645" w:rsidRPr="00D401D6" w:rsidSect="00C560ED">
      <w:pgSz w:w="11906" w:h="16838"/>
      <w:pgMar w:top="103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53DAA"/>
    <w:multiLevelType w:val="hybridMultilevel"/>
    <w:tmpl w:val="570A8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2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28"/>
    <w:rsid w:val="00195C0E"/>
    <w:rsid w:val="00195CBA"/>
    <w:rsid w:val="00284D27"/>
    <w:rsid w:val="0053341B"/>
    <w:rsid w:val="005A4F28"/>
    <w:rsid w:val="00633EEA"/>
    <w:rsid w:val="00644493"/>
    <w:rsid w:val="00913645"/>
    <w:rsid w:val="0099174F"/>
    <w:rsid w:val="00AD0181"/>
    <w:rsid w:val="00C560ED"/>
    <w:rsid w:val="00D401D6"/>
    <w:rsid w:val="00DA611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E4340-6688-364B-9D62-D6538375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01D6"/>
    <w:pPr>
      <w:keepNext/>
      <w:keepLines/>
      <w:spacing w:before="240"/>
      <w:jc w:val="center"/>
      <w:outlineLvl w:val="0"/>
    </w:pPr>
    <w:rPr>
      <w:rFonts w:eastAsiaTheme="majorEastAsia" w:cstheme="minorHAnsi"/>
      <w:b/>
      <w:bCs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174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D401D6"/>
    <w:pPr>
      <w:contextualSpacing/>
      <w:jc w:val="center"/>
    </w:pPr>
    <w:rPr>
      <w:rFonts w:eastAsiaTheme="majorEastAsia" w:cstheme="minorHAnsi"/>
      <w:b/>
      <w:bCs/>
      <w:spacing w:val="-10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D401D6"/>
    <w:rPr>
      <w:rFonts w:eastAsiaTheme="majorEastAsia" w:cstheme="minorHAnsi"/>
      <w:b/>
      <w:bCs/>
      <w:spacing w:val="-10"/>
      <w:kern w:val="28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01D6"/>
    <w:rPr>
      <w:rFonts w:eastAsiaTheme="majorEastAsia" w:cstheme="minorHAnsi"/>
      <w:b/>
      <w:bCs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lgermuller/Documents/99%20Privat/60%20Forstgenossenschaft/20%20Einladungen/Einladung%20zur%20Versammlung_23071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Einladung zur Versammlung_230718.dotx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MARBEHO Solutions GmbH / AGIMERO GmbH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Mueller</dc:creator>
  <cp:keywords/>
  <dc:description/>
  <cp:lastModifiedBy>Holger Müller</cp:lastModifiedBy>
  <cp:revision>7</cp:revision>
  <dcterms:created xsi:type="dcterms:W3CDTF">2024-01-23T16:33:00Z</dcterms:created>
  <dcterms:modified xsi:type="dcterms:W3CDTF">2024-01-25T18:05:00Z</dcterms:modified>
</cp:coreProperties>
</file>